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85117" w14:textId="77777777" w:rsidR="00AF1F5D" w:rsidRPr="00107218" w:rsidRDefault="00AF1F5D" w:rsidP="00AF1F5D">
      <w:pPr>
        <w:jc w:val="center"/>
        <w:rPr>
          <w:rFonts w:ascii="Verdana" w:hAnsi="Verdana" w:cs="Tahoma"/>
        </w:rPr>
      </w:pPr>
    </w:p>
    <w:p w14:paraId="7E9BC9E6" w14:textId="77777777" w:rsidR="00AF1F5D" w:rsidRDefault="00AF1F5D" w:rsidP="00AF1F5D">
      <w:pPr>
        <w:jc w:val="center"/>
        <w:rPr>
          <w:rFonts w:ascii="Verdana" w:hAnsi="Verdana" w:cs="Tahoma"/>
        </w:rPr>
      </w:pPr>
    </w:p>
    <w:p w14:paraId="399D8826" w14:textId="77777777" w:rsidR="00AF1F5D" w:rsidRDefault="00AF1F5D" w:rsidP="00AF1F5D">
      <w:pPr>
        <w:jc w:val="center"/>
        <w:rPr>
          <w:rFonts w:ascii="Verdana" w:hAnsi="Verdana" w:cs="Tahoma"/>
        </w:rPr>
      </w:pPr>
    </w:p>
    <w:p w14:paraId="6B7CDC90" w14:textId="77777777" w:rsidR="00AF1F5D" w:rsidRDefault="00AF1F5D" w:rsidP="00AF1F5D">
      <w:pPr>
        <w:jc w:val="center"/>
        <w:rPr>
          <w:rFonts w:ascii="Verdana" w:hAnsi="Verdana" w:cs="Tahoma"/>
        </w:rPr>
      </w:pPr>
    </w:p>
    <w:p w14:paraId="30267A72" w14:textId="77777777" w:rsidR="00AF1F5D" w:rsidRDefault="00AF1F5D" w:rsidP="00AF1F5D">
      <w:pPr>
        <w:jc w:val="center"/>
        <w:rPr>
          <w:rFonts w:ascii="Verdana" w:hAnsi="Verdana" w:cs="Tahoma"/>
        </w:rPr>
      </w:pPr>
    </w:p>
    <w:p w14:paraId="4F344440" w14:textId="77777777" w:rsidR="00AF1F5D" w:rsidRDefault="00AF1F5D" w:rsidP="00AF1F5D">
      <w:pPr>
        <w:jc w:val="center"/>
        <w:rPr>
          <w:rFonts w:ascii="Verdana" w:hAnsi="Verdana" w:cs="Tahoma"/>
        </w:rPr>
      </w:pPr>
    </w:p>
    <w:p w14:paraId="232B271D" w14:textId="77777777" w:rsidR="00AF1F5D" w:rsidRPr="00107218" w:rsidRDefault="00AF1F5D" w:rsidP="00AF1F5D">
      <w:pPr>
        <w:jc w:val="center"/>
        <w:rPr>
          <w:rFonts w:ascii="Verdana" w:hAnsi="Verdana" w:cs="Tahoma"/>
        </w:rPr>
      </w:pPr>
    </w:p>
    <w:p w14:paraId="49885189" w14:textId="77777777" w:rsidR="00AF1F5D" w:rsidRPr="00107218" w:rsidRDefault="00AF1F5D" w:rsidP="00AF1F5D">
      <w:pPr>
        <w:jc w:val="center"/>
        <w:rPr>
          <w:rFonts w:ascii="Verdana" w:hAnsi="Verdana" w:cs="Tahoma"/>
        </w:rPr>
      </w:pPr>
    </w:p>
    <w:p w14:paraId="0DACD1FC" w14:textId="77777777" w:rsidR="00AF1F5D" w:rsidRPr="00107218" w:rsidRDefault="00AF1F5D" w:rsidP="00AF1F5D">
      <w:pPr>
        <w:jc w:val="center"/>
        <w:rPr>
          <w:rFonts w:ascii="Verdana" w:hAnsi="Verdana" w:cs="Tahoma"/>
        </w:rPr>
      </w:pPr>
    </w:p>
    <w:p w14:paraId="3A006286" w14:textId="77777777" w:rsidR="009435AB" w:rsidRPr="008626F9" w:rsidRDefault="00A11AC3" w:rsidP="009435AB">
      <w:pPr>
        <w:jc w:val="center"/>
        <w:rPr>
          <w:rFonts w:ascii="Verdana" w:hAnsi="Verdana" w:cs="Tahoma"/>
          <w:b/>
          <w:i/>
          <w:sz w:val="44"/>
          <w:szCs w:val="44"/>
        </w:rPr>
      </w:pPr>
      <w:r>
        <w:rPr>
          <w:rFonts w:ascii="Verdana" w:hAnsi="Verdana" w:cs="Tahoma"/>
          <w:b/>
          <w:i/>
          <w:sz w:val="44"/>
          <w:szCs w:val="44"/>
        </w:rPr>
        <w:t>Politica della Qualità</w:t>
      </w:r>
    </w:p>
    <w:p w14:paraId="3BD08E70" w14:textId="03B04159" w:rsidR="009435AB" w:rsidRDefault="00A11AC3" w:rsidP="009435AB">
      <w:pPr>
        <w:jc w:val="center"/>
        <w:rPr>
          <w:rFonts w:ascii="Verdana" w:hAnsi="Verdana" w:cs="Tahoma"/>
          <w:b/>
          <w:i/>
          <w:sz w:val="44"/>
          <w:szCs w:val="44"/>
        </w:rPr>
      </w:pPr>
      <w:r>
        <w:rPr>
          <w:rFonts w:ascii="Verdana" w:hAnsi="Verdana" w:cs="Tahoma"/>
          <w:b/>
          <w:i/>
          <w:sz w:val="44"/>
          <w:szCs w:val="44"/>
        </w:rPr>
        <w:t>Anno 20</w:t>
      </w:r>
      <w:r w:rsidR="000C4C95">
        <w:rPr>
          <w:rFonts w:ascii="Verdana" w:hAnsi="Verdana" w:cs="Tahoma"/>
          <w:b/>
          <w:i/>
          <w:sz w:val="44"/>
          <w:szCs w:val="44"/>
        </w:rPr>
        <w:t>23</w:t>
      </w:r>
    </w:p>
    <w:p w14:paraId="4AF53DC5" w14:textId="77777777" w:rsidR="009435AB" w:rsidRDefault="009435AB" w:rsidP="009435AB">
      <w:pPr>
        <w:jc w:val="center"/>
        <w:rPr>
          <w:rFonts w:ascii="Verdana" w:hAnsi="Verdana" w:cs="Tahoma"/>
        </w:rPr>
      </w:pPr>
    </w:p>
    <w:p w14:paraId="3D4F9BAA" w14:textId="77777777" w:rsidR="00A11AC3" w:rsidRPr="008626F9" w:rsidRDefault="00A11AC3" w:rsidP="009435AB">
      <w:pPr>
        <w:jc w:val="center"/>
        <w:rPr>
          <w:rFonts w:ascii="Verdana" w:hAnsi="Verdana" w:cs="Tahoma"/>
        </w:rPr>
      </w:pPr>
    </w:p>
    <w:p w14:paraId="32138E38" w14:textId="77777777" w:rsidR="00F86B8C" w:rsidRDefault="009435AB" w:rsidP="009435AB">
      <w:pPr>
        <w:jc w:val="center"/>
        <w:rPr>
          <w:rFonts w:ascii="Verdana" w:hAnsi="Verdana" w:cs="Tahoma"/>
          <w:b/>
          <w:i/>
          <w:sz w:val="40"/>
          <w:szCs w:val="40"/>
        </w:rPr>
      </w:pPr>
      <w:r w:rsidRPr="008626F9">
        <w:rPr>
          <w:rFonts w:ascii="Verdana" w:hAnsi="Verdana" w:cs="Tahoma"/>
          <w:b/>
          <w:i/>
          <w:sz w:val="40"/>
          <w:szCs w:val="40"/>
        </w:rPr>
        <w:t>PRESIDIO SANITARIO</w:t>
      </w:r>
    </w:p>
    <w:p w14:paraId="3343BC6E" w14:textId="77777777" w:rsidR="009435AB" w:rsidRPr="008626F9" w:rsidRDefault="00F86B8C" w:rsidP="009435AB">
      <w:pPr>
        <w:jc w:val="center"/>
        <w:rPr>
          <w:rFonts w:ascii="Verdana" w:hAnsi="Verdana" w:cs="Tahoma"/>
          <w:b/>
          <w:i/>
          <w:sz w:val="40"/>
          <w:szCs w:val="40"/>
        </w:rPr>
      </w:pPr>
      <w:r>
        <w:rPr>
          <w:rFonts w:ascii="Verdana" w:hAnsi="Verdana" w:cs="Tahoma"/>
          <w:b/>
          <w:i/>
          <w:sz w:val="40"/>
          <w:szCs w:val="40"/>
        </w:rPr>
        <w:t xml:space="preserve">NUOVA SANITÀ ROMANA </w:t>
      </w:r>
      <w:r w:rsidRPr="008626F9">
        <w:rPr>
          <w:rFonts w:ascii="Verdana" w:hAnsi="Verdana" w:cs="Tahoma"/>
          <w:b/>
          <w:i/>
          <w:sz w:val="40"/>
          <w:szCs w:val="40"/>
        </w:rPr>
        <w:t xml:space="preserve">S.R.L. </w:t>
      </w:r>
    </w:p>
    <w:p w14:paraId="48A0A9BE" w14:textId="1812CECF" w:rsidR="009435AB" w:rsidRPr="008626F9" w:rsidRDefault="009435AB" w:rsidP="009435AB">
      <w:pPr>
        <w:jc w:val="center"/>
        <w:rPr>
          <w:rFonts w:ascii="Verdana" w:hAnsi="Verdana" w:cs="Tahoma"/>
          <w:b/>
          <w:i/>
          <w:sz w:val="40"/>
          <w:szCs w:val="40"/>
        </w:rPr>
      </w:pPr>
      <w:r w:rsidRPr="008626F9">
        <w:rPr>
          <w:rFonts w:ascii="Verdana" w:hAnsi="Verdana" w:cs="Tahoma"/>
          <w:b/>
          <w:i/>
          <w:sz w:val="40"/>
          <w:szCs w:val="40"/>
        </w:rPr>
        <w:t xml:space="preserve">Via </w:t>
      </w:r>
      <w:r w:rsidR="00F86B8C">
        <w:rPr>
          <w:rFonts w:ascii="Verdana" w:hAnsi="Verdana" w:cs="Tahoma"/>
          <w:b/>
          <w:i/>
          <w:sz w:val="40"/>
          <w:szCs w:val="40"/>
        </w:rPr>
        <w:t>degli Strauss</w:t>
      </w:r>
      <w:r w:rsidR="00CF4233">
        <w:rPr>
          <w:rFonts w:ascii="Verdana" w:hAnsi="Verdana" w:cs="Tahoma"/>
          <w:b/>
          <w:i/>
          <w:sz w:val="40"/>
          <w:szCs w:val="40"/>
        </w:rPr>
        <w:t>,</w:t>
      </w:r>
      <w:r w:rsidR="000C4C95">
        <w:rPr>
          <w:rFonts w:ascii="Verdana" w:hAnsi="Verdana" w:cs="Tahoma"/>
          <w:b/>
          <w:i/>
          <w:sz w:val="40"/>
          <w:szCs w:val="40"/>
        </w:rPr>
        <w:t>74,78-</w:t>
      </w:r>
      <w:r w:rsidR="00CF4233">
        <w:rPr>
          <w:rFonts w:ascii="Verdana" w:hAnsi="Verdana" w:cs="Tahoma"/>
          <w:b/>
          <w:i/>
          <w:sz w:val="40"/>
          <w:szCs w:val="40"/>
        </w:rPr>
        <w:t xml:space="preserve"> </w:t>
      </w:r>
      <w:r w:rsidR="00F86B8C">
        <w:rPr>
          <w:rFonts w:ascii="Verdana" w:hAnsi="Verdana" w:cs="Tahoma"/>
          <w:b/>
          <w:i/>
          <w:sz w:val="40"/>
          <w:szCs w:val="40"/>
        </w:rPr>
        <w:t>88/90</w:t>
      </w:r>
    </w:p>
    <w:p w14:paraId="569CB96F" w14:textId="77777777" w:rsidR="009435AB" w:rsidRPr="008626F9" w:rsidRDefault="00CF4233" w:rsidP="009435AB">
      <w:pPr>
        <w:jc w:val="center"/>
        <w:rPr>
          <w:rFonts w:ascii="Verdana" w:hAnsi="Verdana" w:cs="Tahoma"/>
          <w:b/>
          <w:i/>
          <w:sz w:val="40"/>
          <w:szCs w:val="40"/>
        </w:rPr>
      </w:pPr>
      <w:r>
        <w:rPr>
          <w:rFonts w:ascii="Verdana" w:hAnsi="Verdana" w:cs="Tahoma"/>
          <w:b/>
          <w:i/>
          <w:sz w:val="40"/>
          <w:szCs w:val="40"/>
        </w:rPr>
        <w:t>001</w:t>
      </w:r>
      <w:r w:rsidR="00F86B8C">
        <w:rPr>
          <w:rFonts w:ascii="Verdana" w:hAnsi="Verdana" w:cs="Tahoma"/>
          <w:b/>
          <w:i/>
          <w:sz w:val="40"/>
          <w:szCs w:val="40"/>
        </w:rPr>
        <w:t>24</w:t>
      </w:r>
      <w:r>
        <w:rPr>
          <w:rFonts w:ascii="Verdana" w:hAnsi="Verdana" w:cs="Tahoma"/>
          <w:b/>
          <w:i/>
          <w:sz w:val="40"/>
          <w:szCs w:val="40"/>
        </w:rPr>
        <w:t xml:space="preserve"> Roma</w:t>
      </w:r>
    </w:p>
    <w:p w14:paraId="5582C83D" w14:textId="77777777" w:rsidR="009435AB" w:rsidRPr="008626F9" w:rsidRDefault="009435AB" w:rsidP="009435AB">
      <w:pPr>
        <w:jc w:val="center"/>
        <w:rPr>
          <w:rFonts w:ascii="Verdana" w:hAnsi="Verdana" w:cs="Tahoma"/>
          <w:szCs w:val="20"/>
        </w:rPr>
      </w:pPr>
    </w:p>
    <w:p w14:paraId="1548C21A" w14:textId="77777777" w:rsidR="009435AB" w:rsidRPr="008626F9" w:rsidRDefault="009435AB" w:rsidP="009435AB">
      <w:pPr>
        <w:jc w:val="center"/>
        <w:rPr>
          <w:rFonts w:ascii="Verdana" w:hAnsi="Verdana" w:cs="Tahoma"/>
          <w:szCs w:val="20"/>
        </w:rPr>
      </w:pPr>
    </w:p>
    <w:p w14:paraId="234B0F2D" w14:textId="77777777" w:rsidR="009435AB" w:rsidRPr="008626F9" w:rsidRDefault="009435AB" w:rsidP="009435AB">
      <w:pPr>
        <w:jc w:val="center"/>
        <w:rPr>
          <w:rFonts w:ascii="Verdana" w:hAnsi="Verdana" w:cs="Tahoma"/>
          <w:szCs w:val="20"/>
        </w:rPr>
      </w:pPr>
    </w:p>
    <w:p w14:paraId="1191FFE0" w14:textId="77777777" w:rsidR="009435AB" w:rsidRPr="008626F9" w:rsidRDefault="009435AB" w:rsidP="009435AB">
      <w:pPr>
        <w:jc w:val="center"/>
        <w:rPr>
          <w:rFonts w:ascii="Verdana" w:hAnsi="Verdana" w:cs="Tahoma"/>
          <w:szCs w:val="20"/>
        </w:rPr>
      </w:pPr>
    </w:p>
    <w:p w14:paraId="2911F5A4" w14:textId="77777777" w:rsidR="009435AB" w:rsidRPr="008626F9" w:rsidRDefault="009435AB" w:rsidP="009435AB">
      <w:pPr>
        <w:jc w:val="center"/>
        <w:rPr>
          <w:rFonts w:ascii="Verdana" w:hAnsi="Verdana" w:cs="Tahoma"/>
          <w:szCs w:val="20"/>
        </w:rPr>
      </w:pPr>
    </w:p>
    <w:p w14:paraId="31095013" w14:textId="77777777" w:rsidR="009435AB" w:rsidRPr="008626F9" w:rsidRDefault="009435AB" w:rsidP="009435AB">
      <w:pPr>
        <w:rPr>
          <w:rFonts w:ascii="Verdana" w:hAnsi="Verdana" w:cs="Tahoma"/>
        </w:rPr>
      </w:pPr>
    </w:p>
    <w:p w14:paraId="4D51A4EB" w14:textId="77777777" w:rsidR="009435AB" w:rsidRPr="008626F9" w:rsidRDefault="009435AB" w:rsidP="009435AB">
      <w:pPr>
        <w:rPr>
          <w:rFonts w:ascii="Verdana" w:hAnsi="Verdana" w:cs="Tahoma"/>
        </w:rPr>
      </w:pPr>
    </w:p>
    <w:p w14:paraId="5030B82B" w14:textId="77777777" w:rsidR="009435AB" w:rsidRPr="008626F9" w:rsidRDefault="009435AB" w:rsidP="009435AB">
      <w:pPr>
        <w:spacing w:before="0" w:line="240" w:lineRule="auto"/>
        <w:jc w:val="center"/>
        <w:rPr>
          <w:rFonts w:ascii="Verdana" w:hAnsi="Verdana" w:cs="Tahoma"/>
          <w:szCs w:val="16"/>
        </w:rPr>
      </w:pPr>
    </w:p>
    <w:p w14:paraId="78161991" w14:textId="77777777" w:rsidR="009435AB" w:rsidRPr="008626F9" w:rsidRDefault="009435AB" w:rsidP="009435AB">
      <w:pPr>
        <w:spacing w:before="0" w:line="240" w:lineRule="auto"/>
        <w:jc w:val="center"/>
        <w:rPr>
          <w:rFonts w:ascii="Verdana" w:hAnsi="Verdana" w:cs="Tahoma"/>
          <w:szCs w:val="16"/>
        </w:rPr>
      </w:pPr>
    </w:p>
    <w:p w14:paraId="02DFC89D" w14:textId="77777777" w:rsidR="009435AB" w:rsidRPr="008626F9" w:rsidRDefault="009435AB" w:rsidP="009435AB">
      <w:pPr>
        <w:spacing w:before="0" w:line="240" w:lineRule="auto"/>
        <w:jc w:val="center"/>
        <w:rPr>
          <w:rFonts w:ascii="Verdana" w:hAnsi="Verdana" w:cs="Tahoma"/>
          <w:szCs w:val="16"/>
        </w:rPr>
      </w:pPr>
    </w:p>
    <w:p w14:paraId="5E1FE91A" w14:textId="77777777" w:rsidR="009435AB" w:rsidRPr="008626F9" w:rsidRDefault="009435AB" w:rsidP="009435AB">
      <w:pPr>
        <w:spacing w:before="0" w:line="240" w:lineRule="auto"/>
        <w:jc w:val="center"/>
        <w:rPr>
          <w:rFonts w:ascii="Verdana" w:hAnsi="Verdana" w:cs="Tahoma"/>
          <w:szCs w:val="16"/>
        </w:rPr>
      </w:pPr>
    </w:p>
    <w:p w14:paraId="093E81E3" w14:textId="77777777" w:rsidR="009435AB" w:rsidRPr="008626F9" w:rsidRDefault="009435AB" w:rsidP="009435AB">
      <w:pPr>
        <w:spacing w:before="0" w:line="240" w:lineRule="auto"/>
        <w:jc w:val="center"/>
        <w:rPr>
          <w:rFonts w:ascii="Verdana" w:hAnsi="Verdana" w:cs="Tahoma"/>
          <w:szCs w:val="16"/>
        </w:rPr>
      </w:pPr>
    </w:p>
    <w:p w14:paraId="3E099A1C" w14:textId="77777777" w:rsidR="009435AB" w:rsidRPr="008626F9" w:rsidRDefault="009435AB" w:rsidP="009435AB">
      <w:pPr>
        <w:spacing w:before="0" w:line="240" w:lineRule="auto"/>
        <w:jc w:val="center"/>
        <w:rPr>
          <w:rFonts w:ascii="Verdana" w:hAnsi="Verdana" w:cs="Tahoma"/>
          <w:szCs w:val="16"/>
        </w:rPr>
      </w:pPr>
    </w:p>
    <w:p w14:paraId="116A0A4D" w14:textId="77777777" w:rsidR="009435AB" w:rsidRPr="008626F9" w:rsidRDefault="009435AB" w:rsidP="009435AB">
      <w:pPr>
        <w:spacing w:before="0" w:line="240" w:lineRule="auto"/>
        <w:jc w:val="center"/>
        <w:rPr>
          <w:rFonts w:ascii="Verdana" w:hAnsi="Verdana" w:cs="Tahoma"/>
          <w:szCs w:val="16"/>
        </w:rPr>
      </w:pPr>
    </w:p>
    <w:p w14:paraId="2C19F58E" w14:textId="77777777" w:rsidR="009435AB" w:rsidRPr="008626F9" w:rsidRDefault="009435AB" w:rsidP="009435AB">
      <w:pPr>
        <w:spacing w:before="0" w:line="240" w:lineRule="auto"/>
        <w:jc w:val="center"/>
        <w:rPr>
          <w:rFonts w:ascii="Verdana" w:hAnsi="Verdana" w:cs="Tahoma"/>
          <w:szCs w:val="16"/>
        </w:rPr>
      </w:pPr>
    </w:p>
    <w:p w14:paraId="7AEE0A4B" w14:textId="77777777" w:rsidR="009435AB" w:rsidRPr="008626F9" w:rsidRDefault="009435AB" w:rsidP="009435AB">
      <w:pPr>
        <w:spacing w:before="0" w:line="240" w:lineRule="auto"/>
        <w:jc w:val="center"/>
        <w:rPr>
          <w:rFonts w:ascii="Verdana" w:hAnsi="Verdana" w:cs="Tahoma"/>
          <w:szCs w:val="16"/>
        </w:rPr>
      </w:pPr>
    </w:p>
    <w:p w14:paraId="190DEAEA" w14:textId="77777777" w:rsidR="009435AB" w:rsidRPr="008626F9" w:rsidRDefault="009435AB" w:rsidP="009435AB">
      <w:pPr>
        <w:spacing w:before="0" w:line="240" w:lineRule="auto"/>
        <w:jc w:val="center"/>
        <w:rPr>
          <w:rFonts w:ascii="Verdana" w:hAnsi="Verdana" w:cs="Tahoma"/>
          <w:szCs w:val="16"/>
        </w:rPr>
      </w:pPr>
    </w:p>
    <w:p w14:paraId="45F9DCAA" w14:textId="77777777" w:rsidR="009435AB" w:rsidRPr="008626F9" w:rsidRDefault="009435AB" w:rsidP="009435AB">
      <w:pPr>
        <w:spacing w:before="0" w:line="240" w:lineRule="auto"/>
        <w:jc w:val="center"/>
        <w:rPr>
          <w:rFonts w:ascii="Verdana" w:hAnsi="Verdana" w:cs="Tahoma"/>
          <w:szCs w:val="16"/>
        </w:rPr>
      </w:pPr>
    </w:p>
    <w:p w14:paraId="1D932E71" w14:textId="77777777" w:rsidR="009435AB" w:rsidRPr="008626F9" w:rsidRDefault="009435AB" w:rsidP="009435AB">
      <w:pPr>
        <w:spacing w:before="0" w:line="240" w:lineRule="auto"/>
        <w:jc w:val="center"/>
        <w:rPr>
          <w:rFonts w:ascii="Verdana" w:hAnsi="Verdana" w:cs="Tahoma"/>
          <w:szCs w:val="16"/>
        </w:rPr>
      </w:pPr>
    </w:p>
    <w:p w14:paraId="32695FDF" w14:textId="77777777" w:rsidR="009435AB" w:rsidRPr="008626F9" w:rsidRDefault="009435AB" w:rsidP="009435AB">
      <w:pPr>
        <w:spacing w:before="0" w:line="240" w:lineRule="auto"/>
        <w:jc w:val="center"/>
        <w:rPr>
          <w:rFonts w:ascii="Verdana" w:hAnsi="Verdana" w:cs="Tahoma"/>
          <w:szCs w:val="16"/>
        </w:rPr>
      </w:pPr>
    </w:p>
    <w:p w14:paraId="0F8FB80B" w14:textId="14B35A48" w:rsidR="009435AB" w:rsidRPr="008626F9" w:rsidRDefault="009435AB" w:rsidP="009435AB">
      <w:pPr>
        <w:spacing w:before="0" w:line="240" w:lineRule="auto"/>
        <w:jc w:val="center"/>
        <w:rPr>
          <w:rFonts w:ascii="Verdana" w:hAnsi="Verdana" w:cs="Tahoma"/>
        </w:rPr>
      </w:pPr>
      <w:r w:rsidRPr="008626F9">
        <w:rPr>
          <w:rFonts w:ascii="Verdana" w:hAnsi="Verdana" w:cs="Tahoma"/>
          <w:szCs w:val="16"/>
        </w:rPr>
        <w:t xml:space="preserve">Rev. </w:t>
      </w:r>
      <w:r w:rsidR="00A11AC3">
        <w:rPr>
          <w:rFonts w:ascii="Verdana" w:hAnsi="Verdana" w:cs="Tahoma"/>
          <w:szCs w:val="16"/>
        </w:rPr>
        <w:t>0</w:t>
      </w:r>
      <w:r w:rsidR="000C4C95">
        <w:rPr>
          <w:rFonts w:ascii="Verdana" w:hAnsi="Verdana" w:cs="Tahoma"/>
          <w:szCs w:val="16"/>
        </w:rPr>
        <w:t>1</w:t>
      </w:r>
      <w:r w:rsidRPr="008626F9">
        <w:rPr>
          <w:rFonts w:ascii="Verdana" w:hAnsi="Verdana" w:cs="Tahoma"/>
          <w:szCs w:val="16"/>
        </w:rPr>
        <w:t xml:space="preserve"> del </w:t>
      </w:r>
      <w:r w:rsidR="000C4C95">
        <w:rPr>
          <w:rFonts w:ascii="Verdana" w:hAnsi="Verdana" w:cs="Tahoma"/>
          <w:szCs w:val="16"/>
        </w:rPr>
        <w:t>30</w:t>
      </w:r>
      <w:r w:rsidR="008665B6">
        <w:rPr>
          <w:rFonts w:ascii="Verdana" w:hAnsi="Verdana" w:cs="Tahoma"/>
          <w:szCs w:val="16"/>
        </w:rPr>
        <w:t>/</w:t>
      </w:r>
      <w:r w:rsidR="000C4C95">
        <w:rPr>
          <w:rFonts w:ascii="Verdana" w:hAnsi="Verdana" w:cs="Tahoma"/>
          <w:szCs w:val="16"/>
        </w:rPr>
        <w:t>11</w:t>
      </w:r>
      <w:r w:rsidR="00AF1F5D" w:rsidRPr="008626F9">
        <w:rPr>
          <w:rFonts w:ascii="Verdana" w:hAnsi="Verdana" w:cs="Tahoma"/>
          <w:szCs w:val="16"/>
        </w:rPr>
        <w:t>/20</w:t>
      </w:r>
      <w:r w:rsidR="000C4C95">
        <w:rPr>
          <w:rFonts w:ascii="Verdana" w:hAnsi="Verdana" w:cs="Tahoma"/>
          <w:szCs w:val="16"/>
        </w:rPr>
        <w:t>23</w:t>
      </w:r>
    </w:p>
    <w:p w14:paraId="17944328" w14:textId="77777777" w:rsidR="00A11AC3" w:rsidRDefault="00A11AC3">
      <w:pPr>
        <w:rPr>
          <w:rFonts w:ascii="Verdana" w:hAnsi="Verdana"/>
          <w:b/>
          <w:color w:val="000000" w:themeColor="text1"/>
          <w:szCs w:val="20"/>
        </w:rPr>
      </w:pPr>
      <w:r>
        <w:br w:type="page"/>
      </w:r>
    </w:p>
    <w:p w14:paraId="2DE1221C" w14:textId="77777777" w:rsidR="00A11AC3" w:rsidRPr="00C06330" w:rsidRDefault="00A11AC3" w:rsidP="00A11AC3">
      <w:pPr>
        <w:pStyle w:val="AndreaTitolo1"/>
        <w:rPr>
          <w:rFonts w:cs="Calibri"/>
          <w:lang w:eastAsia="it-IT"/>
        </w:rPr>
      </w:pPr>
      <w:r>
        <w:lastRenderedPageBreak/>
        <w:t xml:space="preserve">Dichiarazione di Politica della Qualità – Nuova Sanità Romana S.r.l. </w:t>
      </w:r>
    </w:p>
    <w:p w14:paraId="30E65813" w14:textId="77777777" w:rsidR="00A11AC3" w:rsidRDefault="00A11AC3" w:rsidP="00A11AC3">
      <w:pPr>
        <w:pStyle w:val="AndreaNormaleMSIPSIPO"/>
      </w:pPr>
      <w:bookmarkStart w:id="0" w:name="_Toc464315080"/>
    </w:p>
    <w:p w14:paraId="0FCDAAD2" w14:textId="77777777" w:rsidR="00A11AC3" w:rsidRPr="00C06330" w:rsidRDefault="00A11AC3" w:rsidP="00A11AC3">
      <w:pPr>
        <w:pStyle w:val="AndreaTitolo2"/>
      </w:pPr>
      <w:r w:rsidRPr="00C06330">
        <w:t>Mission</w:t>
      </w:r>
      <w:bookmarkEnd w:id="0"/>
      <w:r>
        <w:t xml:space="preserve"> </w:t>
      </w:r>
    </w:p>
    <w:p w14:paraId="601EEC90" w14:textId="77777777" w:rsidR="00A11AC3" w:rsidRPr="00A11AC3" w:rsidRDefault="00A11AC3" w:rsidP="00A11AC3">
      <w:pPr>
        <w:pStyle w:val="AndreaNormaleMSIPSIPO"/>
        <w:rPr>
          <w:szCs w:val="20"/>
        </w:rPr>
      </w:pPr>
      <w:r w:rsidRPr="00A11AC3">
        <w:rPr>
          <w:szCs w:val="20"/>
        </w:rPr>
        <w:t xml:space="preserve">La </w:t>
      </w:r>
      <w:r>
        <w:rPr>
          <w:szCs w:val="20"/>
        </w:rPr>
        <w:t>Società Nuova Sanità Romana S.r.l.</w:t>
      </w:r>
      <w:r w:rsidRPr="00A11AC3">
        <w:rPr>
          <w:szCs w:val="20"/>
        </w:rPr>
        <w:t xml:space="preserve"> si prefigge il compito di erogare prestazioni sanitarie che non richiedono ricovero, neanche a ciclo diurno, in regime privatistico, improntando la sua attività ai seguenti principi: massima professionalità deontologica, rispetto dei diritti del Paziente, centralità del Paziente, formazione ed aggiornamento del personale, assicurando contemporaneamente la qualità e l’adeguatezza delle prestazioni rese.</w:t>
      </w:r>
    </w:p>
    <w:p w14:paraId="1D664BF2" w14:textId="77777777" w:rsidR="00A11AC3" w:rsidRPr="00A11AC3" w:rsidRDefault="00A11AC3" w:rsidP="00A11AC3">
      <w:pPr>
        <w:pStyle w:val="AndreaNormaleMSIPSIPO"/>
        <w:rPr>
          <w:szCs w:val="16"/>
        </w:rPr>
      </w:pPr>
    </w:p>
    <w:p w14:paraId="787C5183" w14:textId="77777777" w:rsidR="00A11AC3" w:rsidRPr="00C06330" w:rsidRDefault="00A11AC3" w:rsidP="00A11AC3">
      <w:pPr>
        <w:pStyle w:val="AndreaTitolo2"/>
      </w:pPr>
      <w:bookmarkStart w:id="1" w:name="_Toc464315081"/>
      <w:r w:rsidRPr="00C06330">
        <w:t xml:space="preserve">Politica </w:t>
      </w:r>
      <w:r>
        <w:t>del</w:t>
      </w:r>
      <w:r w:rsidRPr="00C06330">
        <w:t>la Qualità</w:t>
      </w:r>
      <w:bookmarkEnd w:id="1"/>
    </w:p>
    <w:p w14:paraId="544FFD2F" w14:textId="77777777" w:rsidR="00A11AC3" w:rsidRPr="00A11AC3" w:rsidRDefault="00A11AC3" w:rsidP="00A11AC3">
      <w:pPr>
        <w:pStyle w:val="AndreaNormaleMSIPSIPO"/>
        <w:rPr>
          <w:szCs w:val="20"/>
        </w:rPr>
      </w:pPr>
      <w:r w:rsidRPr="00A11AC3">
        <w:rPr>
          <w:szCs w:val="20"/>
        </w:rPr>
        <w:t xml:space="preserve">L’analisi di un mercato (quello delle prestazioni sanitarie) in rapida evoluzione e la grande attenzione ai bisogni di una Clientela sempre più esigente e differenziata ha portato la Direzione della </w:t>
      </w:r>
      <w:r>
        <w:rPr>
          <w:szCs w:val="20"/>
        </w:rPr>
        <w:t>Società Nuova Sanità Romana S.r.l.</w:t>
      </w:r>
      <w:r w:rsidRPr="00A11AC3">
        <w:rPr>
          <w:szCs w:val="20"/>
        </w:rPr>
        <w:t xml:space="preserve"> alla definizione, adozione e attuazione di una Politica </w:t>
      </w:r>
      <w:r>
        <w:rPr>
          <w:szCs w:val="20"/>
        </w:rPr>
        <w:t>A</w:t>
      </w:r>
      <w:r w:rsidRPr="00A11AC3">
        <w:rPr>
          <w:szCs w:val="20"/>
        </w:rPr>
        <w:t>ziendale, che funzioni da principio ispiratore di tutta la filosofia e l’attività aziendale.</w:t>
      </w:r>
    </w:p>
    <w:p w14:paraId="1BB0D1D0" w14:textId="77777777" w:rsidR="00A11AC3" w:rsidRPr="00A11AC3" w:rsidRDefault="00A11AC3" w:rsidP="00A11AC3">
      <w:pPr>
        <w:pStyle w:val="AndreaNormaleMSIPSIPO"/>
        <w:rPr>
          <w:szCs w:val="20"/>
        </w:rPr>
      </w:pPr>
      <w:r w:rsidRPr="00A11AC3">
        <w:rPr>
          <w:szCs w:val="20"/>
        </w:rPr>
        <w:t xml:space="preserve">La Direzione ha pertanto definito </w:t>
      </w:r>
      <w:proofErr w:type="gramStart"/>
      <w:r w:rsidRPr="00A11AC3">
        <w:rPr>
          <w:szCs w:val="20"/>
        </w:rPr>
        <w:t>e</w:t>
      </w:r>
      <w:proofErr w:type="gramEnd"/>
      <w:r w:rsidRPr="00A11AC3">
        <w:rPr>
          <w:szCs w:val="20"/>
        </w:rPr>
        <w:t xml:space="preserve"> elaborato in maniera formale un documento che è stato diffuso e reso pubblico sia all’interno che all’esterno dell’Organizzazione con il quale la Direzione si è impegnata ufficialmente al soddisfacimento dei requisiti e al miglioramento continuo dell’efficacia del Sistema di Gestione per la Qualità, senza trascurare l’Ambiente, la Sicurezza, la Privacy e la Legalità, in relazione ai risultati conseguiti.</w:t>
      </w:r>
    </w:p>
    <w:p w14:paraId="696DD4F4" w14:textId="77777777" w:rsidR="00A11AC3" w:rsidRPr="00A11AC3" w:rsidRDefault="00A11AC3" w:rsidP="00A11AC3">
      <w:pPr>
        <w:pStyle w:val="AndreaNormaleMSIPSIPO"/>
        <w:rPr>
          <w:szCs w:val="16"/>
        </w:rPr>
      </w:pPr>
    </w:p>
    <w:p w14:paraId="358F7DEA" w14:textId="77777777" w:rsidR="00A11AC3" w:rsidRPr="00C06330" w:rsidRDefault="00A11AC3" w:rsidP="00A11AC3">
      <w:pPr>
        <w:pStyle w:val="AndreaTitolo2"/>
      </w:pPr>
      <w:bookmarkStart w:id="2" w:name="_Toc464315082"/>
      <w:r w:rsidRPr="00C06330">
        <w:t>Impegno della Direzione</w:t>
      </w:r>
      <w:bookmarkEnd w:id="2"/>
    </w:p>
    <w:p w14:paraId="5CDE5BB6" w14:textId="77777777" w:rsidR="00A11AC3" w:rsidRPr="00A11AC3" w:rsidRDefault="00A11AC3" w:rsidP="00A11AC3">
      <w:pPr>
        <w:pStyle w:val="AndreaNormaleMSIPSIPO"/>
        <w:rPr>
          <w:szCs w:val="20"/>
        </w:rPr>
      </w:pPr>
      <w:r w:rsidRPr="00A11AC3">
        <w:rPr>
          <w:szCs w:val="20"/>
        </w:rPr>
        <w:t xml:space="preserve">La Direzione della </w:t>
      </w:r>
      <w:r>
        <w:rPr>
          <w:szCs w:val="20"/>
        </w:rPr>
        <w:t xml:space="preserve">Società Nuova Sanità Romana S.r.l. </w:t>
      </w:r>
      <w:r w:rsidRPr="00A11AC3">
        <w:rPr>
          <w:szCs w:val="20"/>
        </w:rPr>
        <w:t>è impegnata sia nello sviluppo e attuazione del Sistema di Gestione e Controllo per la Qualità, sia nel miglioramento continuo della sua efficacia ed efficienza e intende fornire adeguata evidenza di tale impegno, tanto all’interno quanto all’esterno dell’Organizzazione.</w:t>
      </w:r>
    </w:p>
    <w:p w14:paraId="59714FEC" w14:textId="77777777" w:rsidR="00A11AC3" w:rsidRPr="00A11AC3" w:rsidRDefault="00A11AC3" w:rsidP="00A11AC3">
      <w:pPr>
        <w:pStyle w:val="AndreaNormaleMSIPSIPO"/>
        <w:rPr>
          <w:szCs w:val="20"/>
        </w:rPr>
      </w:pPr>
      <w:r w:rsidRPr="00A11AC3">
        <w:rPr>
          <w:szCs w:val="20"/>
        </w:rPr>
        <w:t>La Società si impegna ad assicurare: personale, locali, spazi, impianti, nonché attrezzature e presidi medico chirurgici correlati alla tipologia ed al volume delle attività che si intendono erogare.</w:t>
      </w:r>
    </w:p>
    <w:p w14:paraId="6B1405C5" w14:textId="77777777" w:rsidR="00A11AC3" w:rsidRPr="00A11AC3" w:rsidRDefault="00A11AC3" w:rsidP="00A11AC3">
      <w:pPr>
        <w:pStyle w:val="AndreaNormaleMSIPSIPO"/>
        <w:rPr>
          <w:szCs w:val="20"/>
        </w:rPr>
      </w:pPr>
    </w:p>
    <w:p w14:paraId="7A2E4C20" w14:textId="77777777" w:rsidR="00A11AC3" w:rsidRPr="00A11AC3" w:rsidRDefault="00A11AC3" w:rsidP="00A11AC3">
      <w:pPr>
        <w:pStyle w:val="AndreaNormaleMSIPSIPO"/>
        <w:rPr>
          <w:szCs w:val="20"/>
        </w:rPr>
      </w:pPr>
      <w:r w:rsidRPr="00A11AC3">
        <w:rPr>
          <w:szCs w:val="20"/>
        </w:rPr>
        <w:t>A tal fine la Direzione:</w:t>
      </w:r>
    </w:p>
    <w:p w14:paraId="5D2B67AD" w14:textId="77777777" w:rsidR="00A11AC3" w:rsidRPr="00A11AC3" w:rsidRDefault="00A11AC3" w:rsidP="00A11AC3">
      <w:pPr>
        <w:pStyle w:val="AndreaPuntiElenco"/>
      </w:pPr>
      <w:r w:rsidRPr="00A11AC3">
        <w:t>ha predisposto un efficace sistema di informazione, formazione e comunicazione interna finalizzato a trasferire, trasmettere, far capire a tutti i membri dell’Organizzazione, l’importanza di ottemperare ai requisiti del Cliente e a quelli cogenti applicabili alle varie attività per la creazione, diffusione e consolidamento di una cultura della qualità e della legalità;</w:t>
      </w:r>
    </w:p>
    <w:p w14:paraId="65354205" w14:textId="77777777" w:rsidR="00A11AC3" w:rsidRPr="00A11AC3" w:rsidRDefault="00A11AC3" w:rsidP="00A11AC3">
      <w:pPr>
        <w:pStyle w:val="AndreaPuntiElenco"/>
      </w:pPr>
      <w:r w:rsidRPr="00A11AC3">
        <w:t xml:space="preserve">ha definito, stabilito e resa pubblica la Politica della Qualità da cui risulta evidente la volontà di indirizzare e orientare tutte le attività ed i processi aziendali alla soddisfazione dei Pazienti e dei partners medici che collaborano con </w:t>
      </w:r>
      <w:r>
        <w:t xml:space="preserve">Società Nuova Sanità Romana S.r.l. </w:t>
      </w:r>
      <w:r w:rsidRPr="00A11AC3">
        <w:t>o operano presso la struttura;</w:t>
      </w:r>
    </w:p>
    <w:p w14:paraId="4732A26B" w14:textId="77777777" w:rsidR="00A11AC3" w:rsidRPr="00A11AC3" w:rsidRDefault="00A11AC3" w:rsidP="00A11AC3">
      <w:pPr>
        <w:pStyle w:val="AndreaPuntiElenco"/>
      </w:pPr>
      <w:r w:rsidRPr="00A11AC3">
        <w:lastRenderedPageBreak/>
        <w:t>ha definito chiaramente, e si impegna a rivederli periodicamente (ed eventualmente aggiornarli in maniera organica e coerente) gli obiettivi per la Qualità, collegandoli al rispetto dell’Ambiente, della Sicurezza, della Privacy e della Legalità, comprese le strategie da seguire per il loro raggiungimento;</w:t>
      </w:r>
    </w:p>
    <w:p w14:paraId="7C8DAC39" w14:textId="77777777" w:rsidR="00A11AC3" w:rsidRPr="00A11AC3" w:rsidRDefault="00A11AC3" w:rsidP="00A11AC3">
      <w:pPr>
        <w:pStyle w:val="AndreaPuntiElenco"/>
      </w:pPr>
      <w:r w:rsidRPr="00A11AC3">
        <w:t>ha previsto l’organizzazione ed effettuazione di adeguati riesami periodici al fine di rivedere organicamente e sistematicamente tutti gli aspetti del Sistema di Gestione per la Qualità;</w:t>
      </w:r>
    </w:p>
    <w:p w14:paraId="6215003D" w14:textId="77777777" w:rsidR="00A11AC3" w:rsidRPr="00A11AC3" w:rsidRDefault="00A11AC3" w:rsidP="00A11AC3">
      <w:pPr>
        <w:pStyle w:val="AndreaPuntiElenco"/>
      </w:pPr>
      <w:r w:rsidRPr="00A11AC3">
        <w:t>si è impegnata a definire, valutare e assicurare la piena disponibilità di tutte le risorse necessarie all’Organizzazione per dare concreta attuazione al Sistema dell’Organizzazione, Gestione e Controllo ed al continuo miglioramento della qualità dei servizi erogati dalla struttura.</w:t>
      </w:r>
    </w:p>
    <w:p w14:paraId="5AB715FA" w14:textId="77777777" w:rsidR="00A11AC3" w:rsidRPr="00C06330" w:rsidRDefault="00A11AC3" w:rsidP="00A11AC3">
      <w:pPr>
        <w:pStyle w:val="AndreaNormaleMSIPSIPO"/>
        <w:rPr>
          <w:lang w:eastAsia="it-IT"/>
        </w:rPr>
      </w:pPr>
    </w:p>
    <w:p w14:paraId="3CD2EE4A" w14:textId="77777777" w:rsidR="00A11AC3" w:rsidRPr="00C06330" w:rsidRDefault="00A11AC3" w:rsidP="00A11AC3">
      <w:pPr>
        <w:pStyle w:val="AndreaTitolo2"/>
      </w:pPr>
      <w:bookmarkStart w:id="3" w:name="_Toc464315083"/>
      <w:r w:rsidRPr="00C06330">
        <w:t>Attenzione focalizzata al Cliente</w:t>
      </w:r>
      <w:bookmarkEnd w:id="3"/>
    </w:p>
    <w:p w14:paraId="030C57E4" w14:textId="77777777" w:rsidR="00A11AC3" w:rsidRPr="00A11AC3" w:rsidRDefault="00A11AC3" w:rsidP="00A11AC3">
      <w:pPr>
        <w:pStyle w:val="AndreaNormaleMSIPSIPO"/>
        <w:rPr>
          <w:szCs w:val="20"/>
        </w:rPr>
      </w:pPr>
      <w:r w:rsidRPr="00A11AC3">
        <w:rPr>
          <w:szCs w:val="20"/>
        </w:rPr>
        <w:t xml:space="preserve">Il successo, l’affermazione e lo sviluppo di una qualunque attività di servizio </w:t>
      </w:r>
      <w:proofErr w:type="gramStart"/>
      <w:r w:rsidRPr="00A11AC3">
        <w:rPr>
          <w:szCs w:val="20"/>
        </w:rPr>
        <w:t>deriva</w:t>
      </w:r>
      <w:proofErr w:type="gramEnd"/>
      <w:r w:rsidRPr="00A11AC3">
        <w:rPr>
          <w:szCs w:val="20"/>
        </w:rPr>
        <w:t xml:space="preserve"> in massima parte dalla capacità di saper individuare, comprendere e soddisfare le aspettative e le esigenze (non solo esplicite ma anche implicite) dei Clienti e delle altre parti interessate (stakeholders)</w:t>
      </w:r>
      <w:r>
        <w:rPr>
          <w:szCs w:val="20"/>
        </w:rPr>
        <w:t>.</w:t>
      </w:r>
    </w:p>
    <w:p w14:paraId="0B94727D" w14:textId="77777777" w:rsidR="00A11AC3" w:rsidRPr="00A11AC3" w:rsidRDefault="00A11AC3" w:rsidP="00A11AC3">
      <w:pPr>
        <w:pStyle w:val="AndreaNormaleMSIPSIPO"/>
        <w:rPr>
          <w:szCs w:val="20"/>
        </w:rPr>
      </w:pPr>
      <w:r w:rsidRPr="00A11AC3">
        <w:rPr>
          <w:szCs w:val="20"/>
        </w:rPr>
        <w:t>A tal fine la Società Nuova Sanità Romana S.r.l.</w:t>
      </w:r>
      <w:r>
        <w:rPr>
          <w:szCs w:val="20"/>
        </w:rPr>
        <w:t xml:space="preserve"> </w:t>
      </w:r>
      <w:r w:rsidRPr="00A11AC3">
        <w:rPr>
          <w:szCs w:val="20"/>
        </w:rPr>
        <w:t xml:space="preserve">ha progettato </w:t>
      </w:r>
      <w:proofErr w:type="spellStart"/>
      <w:r w:rsidRPr="00A11AC3">
        <w:rPr>
          <w:szCs w:val="20"/>
        </w:rPr>
        <w:t>ed</w:t>
      </w:r>
      <w:proofErr w:type="spellEnd"/>
      <w:r w:rsidRPr="00A11AC3">
        <w:rPr>
          <w:szCs w:val="20"/>
        </w:rPr>
        <w:t xml:space="preserve"> implementato un efficace sistema di analisi e monitoraggio per:</w:t>
      </w:r>
    </w:p>
    <w:p w14:paraId="58F8E2C7" w14:textId="77777777" w:rsidR="00A11AC3" w:rsidRPr="00C06330" w:rsidRDefault="00A11AC3" w:rsidP="00A11AC3">
      <w:pPr>
        <w:pStyle w:val="AndreaPuntiElenco"/>
        <w:rPr>
          <w:lang w:eastAsia="it-IT"/>
        </w:rPr>
      </w:pPr>
      <w:r>
        <w:rPr>
          <w:lang w:eastAsia="it-IT"/>
        </w:rPr>
        <w:t>la conoscenza dei propri Pazienti;</w:t>
      </w:r>
    </w:p>
    <w:p w14:paraId="5F20D40F" w14:textId="77777777" w:rsidR="00A11AC3" w:rsidRPr="00C06330" w:rsidRDefault="00A11AC3" w:rsidP="00A11AC3">
      <w:pPr>
        <w:pStyle w:val="AndreaPuntiElenco"/>
        <w:rPr>
          <w:lang w:eastAsia="it-IT"/>
        </w:rPr>
      </w:pPr>
      <w:r w:rsidRPr="00C06330">
        <w:rPr>
          <w:lang w:eastAsia="it-IT"/>
        </w:rPr>
        <w:t>la chiara individuazione delle loro esigenze/fabbisogni;</w:t>
      </w:r>
    </w:p>
    <w:p w14:paraId="097423F6" w14:textId="77777777" w:rsidR="00A11AC3" w:rsidRDefault="00A11AC3" w:rsidP="00A11AC3">
      <w:pPr>
        <w:pStyle w:val="AndreaPuntiElenco"/>
        <w:rPr>
          <w:lang w:eastAsia="it-IT"/>
        </w:rPr>
      </w:pPr>
      <w:r w:rsidRPr="00C06330">
        <w:rPr>
          <w:lang w:eastAsia="it-IT"/>
        </w:rPr>
        <w:t>la formalizzazione e traduzione di dette esigenze/fabbisogni in requisiti.</w:t>
      </w:r>
    </w:p>
    <w:p w14:paraId="4794460B" w14:textId="77777777" w:rsidR="00A11AC3" w:rsidRPr="00C06330" w:rsidRDefault="00A11AC3" w:rsidP="00A11AC3">
      <w:pPr>
        <w:pStyle w:val="AndreaNormaleMSIPSIPO"/>
        <w:rPr>
          <w:lang w:eastAsia="it-IT"/>
        </w:rPr>
      </w:pPr>
    </w:p>
    <w:p w14:paraId="1E4FFE3F" w14:textId="77777777" w:rsidR="00A11AC3" w:rsidRPr="00C06330" w:rsidRDefault="00A11AC3" w:rsidP="00911216">
      <w:pPr>
        <w:pStyle w:val="AndreaKeyW"/>
        <w:rPr>
          <w:lang w:eastAsia="it-IT"/>
        </w:rPr>
      </w:pPr>
      <w:r w:rsidRPr="00C06330">
        <w:rPr>
          <w:lang w:eastAsia="it-IT"/>
        </w:rPr>
        <w:t>Paziente</w:t>
      </w:r>
      <w:r w:rsidRPr="00C06330">
        <w:rPr>
          <w:lang w:eastAsia="it-IT"/>
        </w:rPr>
        <w:tab/>
      </w:r>
      <w:r w:rsidRPr="00C06330">
        <w:rPr>
          <w:lang w:eastAsia="it-IT"/>
        </w:rPr>
        <w:tab/>
      </w:r>
      <w:r w:rsidRPr="00C06330">
        <w:rPr>
          <w:lang w:eastAsia="it-IT"/>
        </w:rPr>
        <w:tab/>
      </w:r>
    </w:p>
    <w:p w14:paraId="7DD98017" w14:textId="77777777" w:rsidR="00A11AC3" w:rsidRPr="00A11AC3" w:rsidRDefault="00A11AC3" w:rsidP="00A11AC3">
      <w:pPr>
        <w:pStyle w:val="AndreaNormaleMSIPSIPO"/>
        <w:rPr>
          <w:szCs w:val="20"/>
        </w:rPr>
      </w:pPr>
      <w:r w:rsidRPr="00A11AC3">
        <w:rPr>
          <w:szCs w:val="20"/>
        </w:rPr>
        <w:t xml:space="preserve">L’identificazione e definizione dei requisiti del Paziente viene effettuata con l’ausilio di apposite indagini conoscitive preliminari e/o di specifici “questionari di gradimento” dai quali emergono anche eventuali osservazioni e suggerimenti per il miglioramento del livello di soddisfazione della Clientela. </w:t>
      </w:r>
    </w:p>
    <w:p w14:paraId="1C13DDF4" w14:textId="77777777" w:rsidR="00A11AC3" w:rsidRPr="00A11AC3" w:rsidRDefault="00A11AC3" w:rsidP="00A11AC3">
      <w:pPr>
        <w:pStyle w:val="AndreaNormaleMSIPSIPO"/>
        <w:rPr>
          <w:szCs w:val="20"/>
        </w:rPr>
      </w:pPr>
      <w:r w:rsidRPr="00A11AC3">
        <w:rPr>
          <w:szCs w:val="20"/>
        </w:rPr>
        <w:t>I requisiti delle prestazioni relativi al Paziente sono formalizzati in un apposito documento contrattuale denominato Carta dei Servizi la cui consultazione è garantita dalla disponibilità del documento stesso presso la reception di ogni presidio.</w:t>
      </w:r>
    </w:p>
    <w:p w14:paraId="4136AD30" w14:textId="77777777" w:rsidR="00A11AC3" w:rsidRPr="00A11AC3" w:rsidRDefault="00A11AC3" w:rsidP="00A11AC3">
      <w:pPr>
        <w:pStyle w:val="AndreaNormaleMSIPSIPO"/>
        <w:rPr>
          <w:szCs w:val="20"/>
        </w:rPr>
      </w:pPr>
      <w:r w:rsidRPr="00A11AC3">
        <w:rPr>
          <w:szCs w:val="20"/>
        </w:rPr>
        <w:t>La Direzione opera concretamente per diffondere la consapevolezza dell’importanza di soddisfare le esigenze dei Clienti e gli obblighi normativi vigenti, attraverso riunioni, corsi di addestramento interni, gruppi di lavoro che hanno per oggetto:</w:t>
      </w:r>
    </w:p>
    <w:p w14:paraId="699ED237" w14:textId="77777777" w:rsidR="00A11AC3" w:rsidRPr="00A11AC3" w:rsidRDefault="00A11AC3" w:rsidP="00A11AC3">
      <w:pPr>
        <w:pStyle w:val="AndreaPuntiElenco"/>
      </w:pPr>
      <w:r w:rsidRPr="00A11AC3">
        <w:t xml:space="preserve">i dati inerenti </w:t>
      </w:r>
      <w:proofErr w:type="gramStart"/>
      <w:r w:rsidRPr="00A11AC3">
        <w:t>l’attività</w:t>
      </w:r>
      <w:proofErr w:type="gramEnd"/>
      <w:r w:rsidRPr="00A11AC3">
        <w:t xml:space="preserve"> svolta;</w:t>
      </w:r>
    </w:p>
    <w:p w14:paraId="0CF388A3" w14:textId="77777777" w:rsidR="00A11AC3" w:rsidRPr="00A11AC3" w:rsidRDefault="00A11AC3" w:rsidP="00A11AC3">
      <w:pPr>
        <w:pStyle w:val="AndreaPuntiElenco"/>
      </w:pPr>
      <w:r w:rsidRPr="00A11AC3">
        <w:t>i reclami pervenuti;</w:t>
      </w:r>
    </w:p>
    <w:p w14:paraId="75CD83F8" w14:textId="77777777" w:rsidR="00A11AC3" w:rsidRPr="00A11AC3" w:rsidRDefault="00A11AC3" w:rsidP="00A11AC3">
      <w:pPr>
        <w:pStyle w:val="AndreaPuntiElenco"/>
      </w:pPr>
      <w:r w:rsidRPr="00A11AC3">
        <w:t>i risultati delle inchieste sulla soddisfazione del cliente esterno e interno;</w:t>
      </w:r>
    </w:p>
    <w:p w14:paraId="684CA81E" w14:textId="77777777" w:rsidR="00A11AC3" w:rsidRPr="00A11AC3" w:rsidRDefault="00A11AC3" w:rsidP="00A11AC3">
      <w:pPr>
        <w:pStyle w:val="AndreaPuntiElenco"/>
      </w:pPr>
      <w:r w:rsidRPr="00A11AC3">
        <w:t>le azioni correttive intraprese e i risultati delle verifiche di efficacia;</w:t>
      </w:r>
    </w:p>
    <w:p w14:paraId="5FDA7DCF" w14:textId="77777777" w:rsidR="00A11AC3" w:rsidRPr="00A11AC3" w:rsidRDefault="00A11AC3" w:rsidP="00A11AC3">
      <w:pPr>
        <w:pStyle w:val="AndreaPuntiElenco"/>
      </w:pPr>
      <w:r w:rsidRPr="00A11AC3">
        <w:t>eventuali aggiornamenti normativi.</w:t>
      </w:r>
    </w:p>
    <w:p w14:paraId="5C195227" w14:textId="77777777" w:rsidR="00A11AC3" w:rsidRPr="00C06330" w:rsidRDefault="00A11AC3" w:rsidP="00911216">
      <w:pPr>
        <w:pStyle w:val="AndreaKeyW"/>
        <w:rPr>
          <w:lang w:eastAsia="it-IT"/>
        </w:rPr>
      </w:pPr>
    </w:p>
    <w:p w14:paraId="527187D8" w14:textId="77777777" w:rsidR="00A11AC3" w:rsidRPr="00C06330" w:rsidRDefault="00911216" w:rsidP="00911216">
      <w:pPr>
        <w:pStyle w:val="AndreaTitolo2"/>
      </w:pPr>
      <w:bookmarkStart w:id="4" w:name="_Toc464315084"/>
      <w:r>
        <w:t>Obiettivi e Strategie</w:t>
      </w:r>
      <w:bookmarkEnd w:id="4"/>
      <w:r w:rsidR="00A11AC3" w:rsidRPr="00C06330">
        <w:tab/>
      </w:r>
    </w:p>
    <w:p w14:paraId="687555F6" w14:textId="77777777" w:rsidR="00A11AC3" w:rsidRPr="00911216" w:rsidRDefault="00A11AC3" w:rsidP="00911216">
      <w:pPr>
        <w:pStyle w:val="AndreaNormaleMSIPSIPO"/>
        <w:rPr>
          <w:szCs w:val="20"/>
        </w:rPr>
      </w:pPr>
      <w:r w:rsidRPr="00911216">
        <w:rPr>
          <w:szCs w:val="20"/>
        </w:rPr>
        <w:lastRenderedPageBreak/>
        <w:t>La Direzione definisce e aggiorna annualmente obiettivi e relative strategie di raggiungimento in coerenza con la mission aziendale e la politica per la qualità, la sicurezza, l’ambiente, la privacy e la legalità.</w:t>
      </w:r>
    </w:p>
    <w:p w14:paraId="786FBF2A" w14:textId="77777777" w:rsidR="00A11AC3" w:rsidRPr="00911216" w:rsidRDefault="00A11AC3" w:rsidP="00911216">
      <w:pPr>
        <w:pStyle w:val="AndreaNormaleMSIPSIPO"/>
        <w:rPr>
          <w:szCs w:val="20"/>
        </w:rPr>
      </w:pPr>
      <w:r w:rsidRPr="00911216">
        <w:rPr>
          <w:szCs w:val="20"/>
        </w:rPr>
        <w:t xml:space="preserve">Gli obiettivi e le strategie </w:t>
      </w:r>
      <w:proofErr w:type="gramStart"/>
      <w:r w:rsidRPr="00911216">
        <w:rPr>
          <w:szCs w:val="20"/>
        </w:rPr>
        <w:t>sono elaborate</w:t>
      </w:r>
      <w:proofErr w:type="gramEnd"/>
      <w:r w:rsidRPr="00911216">
        <w:rPr>
          <w:szCs w:val="20"/>
        </w:rPr>
        <w:t xml:space="preserve"> con il coinvolgimento delle funzioni aziendali che dovranno provvedere alla loro attuazione.</w:t>
      </w:r>
    </w:p>
    <w:p w14:paraId="7205B7AC" w14:textId="77777777" w:rsidR="00A11AC3" w:rsidRPr="00C06330" w:rsidRDefault="00A11AC3" w:rsidP="00A11AC3">
      <w:pPr>
        <w:spacing w:line="240" w:lineRule="auto"/>
        <w:ind w:left="709" w:right="51" w:hanging="2835"/>
        <w:rPr>
          <w:rFonts w:ascii="Verdana" w:eastAsia="Times New Roman" w:hAnsi="Verdana" w:cs="Calibri"/>
          <w:szCs w:val="20"/>
          <w:lang w:eastAsia="it-IT"/>
        </w:rPr>
      </w:pPr>
    </w:p>
    <w:p w14:paraId="606446C8" w14:textId="1B51A87C" w:rsidR="00911216" w:rsidRDefault="00911216" w:rsidP="00911216">
      <w:pPr>
        <w:pStyle w:val="AndreaKeyW"/>
        <w:rPr>
          <w:lang w:eastAsia="it-IT"/>
        </w:rPr>
      </w:pPr>
    </w:p>
    <w:p w14:paraId="01FC45E5" w14:textId="4A69B711" w:rsidR="00E52ACB" w:rsidRPr="00AF1B55" w:rsidRDefault="00AF1B55" w:rsidP="00AF1B55">
      <w:pPr>
        <w:pStyle w:val="NormaleWeb"/>
        <w:rPr>
          <w:rFonts w:ascii="Times New Roman" w:hAnsi="Times New Roman"/>
          <w:sz w:val="24"/>
          <w:szCs w:val="24"/>
          <w:lang w:val="it-IT" w:bidi="ar-SA"/>
        </w:rPr>
      </w:pPr>
      <w:r w:rsidRPr="00AF1B55">
        <w:rPr>
          <w:rFonts w:ascii="Times New Roman" w:hAnsi="Times New Roman"/>
          <w:noProof/>
          <w:sz w:val="24"/>
          <w:szCs w:val="24"/>
          <w:lang w:val="it-IT" w:bidi="ar-SA"/>
        </w:rPr>
        <w:drawing>
          <wp:anchor distT="0" distB="0" distL="114300" distR="114300" simplePos="0" relativeHeight="251658240" behindDoc="0" locked="0" layoutInCell="1" allowOverlap="1" wp14:anchorId="74304470" wp14:editId="5FB96279">
            <wp:simplePos x="0" y="0"/>
            <wp:positionH relativeFrom="column">
              <wp:posOffset>4251960</wp:posOffset>
            </wp:positionH>
            <wp:positionV relativeFrom="paragraph">
              <wp:posOffset>407670</wp:posOffset>
            </wp:positionV>
            <wp:extent cx="2209800" cy="1066800"/>
            <wp:effectExtent l="0" t="0" r="0" b="0"/>
            <wp:wrapSquare wrapText="bothSides"/>
            <wp:docPr id="2" name="Immagine 1" descr="Immagine che contiene Carattere, calligrafia, testo, bianc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Immagine che contiene Carattere, calligrafia, testo, bianc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1AC3">
        <w:t>Rom</w:t>
      </w:r>
      <w:r w:rsidR="00911216">
        <w:t>a</w:t>
      </w:r>
      <w:r>
        <w:t xml:space="preserve"> 30/11/2023                                                                                                                                           La </w:t>
      </w:r>
      <w:proofErr w:type="spellStart"/>
      <w:r>
        <w:t>Direzione</w:t>
      </w:r>
      <w:proofErr w:type="spellEnd"/>
    </w:p>
    <w:sectPr w:rsidR="00E52ACB" w:rsidRPr="00AF1B55" w:rsidSect="003908BA">
      <w:headerReference w:type="default" r:id="rId9"/>
      <w:footerReference w:type="default" r:id="rId10"/>
      <w:footerReference w:type="first" r:id="rId11"/>
      <w:pgSz w:w="11906" w:h="16838" w:code="9"/>
      <w:pgMar w:top="1985" w:right="1134" w:bottom="1134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D85BAD" w14:textId="77777777" w:rsidR="00117475" w:rsidRDefault="00117475" w:rsidP="005A3A82">
      <w:pPr>
        <w:spacing w:before="0" w:line="240" w:lineRule="auto"/>
      </w:pPr>
      <w:r>
        <w:separator/>
      </w:r>
    </w:p>
  </w:endnote>
  <w:endnote w:type="continuationSeparator" w:id="0">
    <w:p w14:paraId="64BAE695" w14:textId="77777777" w:rsidR="00117475" w:rsidRDefault="00117475" w:rsidP="005A3A8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Z_ C 00000.tmp">
    <w:altName w:val="Z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NPNEX+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195CA" w14:textId="46DBB34E" w:rsidR="003820E6" w:rsidRDefault="00C57D64">
    <w:pPr>
      <w:pStyle w:val="Pidipagina"/>
    </w:pPr>
    <w:r>
      <w:rPr>
        <w:noProof/>
        <w:lang w:eastAsia="it-IT"/>
      </w:rPr>
      <mc:AlternateContent>
        <mc:Choice Requires="wps">
          <w:drawing>
            <wp:anchor distT="4294967294" distB="4294967294" distL="114300" distR="114300" simplePos="0" relativeHeight="251663360" behindDoc="0" locked="0" layoutInCell="1" allowOverlap="1" wp14:anchorId="69658E19" wp14:editId="09596DF3">
              <wp:simplePos x="0" y="0"/>
              <wp:positionH relativeFrom="page">
                <wp:align>center</wp:align>
              </wp:positionH>
              <wp:positionV relativeFrom="bottomMargin">
                <wp:posOffset>180340</wp:posOffset>
              </wp:positionV>
              <wp:extent cx="6120130" cy="0"/>
              <wp:effectExtent l="9525" t="8890" r="13970" b="10160"/>
              <wp:wrapNone/>
              <wp:docPr id="95502940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4C2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0;margin-top:14.2pt;width:481.9pt;height:0;z-index:251663360;visibility:visible;mso-wrap-style:square;mso-width-percent:0;mso-height-percent:0;mso-wrap-distance-left:9pt;mso-wrap-distance-top:-6e-5mm;mso-wrap-distance-right:9pt;mso-wrap-distance-bottom:-6e-5mm;mso-position-horizontal:center;mso-position-horizontal-relative:page;mso-position-vertical:absolute;mso-position-vertical-relative:bottom-margin-area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">
              <w10:wrap anchorx="page" anchory="margin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0041" behindDoc="0" locked="1" layoutInCell="1" allowOverlap="1" wp14:anchorId="7809464C" wp14:editId="6A32F156">
              <wp:simplePos x="0" y="0"/>
              <wp:positionH relativeFrom="rightMargin">
                <wp:posOffset>-1440180</wp:posOffset>
              </wp:positionH>
              <wp:positionV relativeFrom="bottomMargin">
                <wp:posOffset>0</wp:posOffset>
              </wp:positionV>
              <wp:extent cx="1440180" cy="539750"/>
              <wp:effectExtent l="0" t="0" r="0" b="3175"/>
              <wp:wrapNone/>
              <wp:docPr id="530098000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40180" cy="539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cs="Tahoma"/>
                              <w:sz w:val="14"/>
                              <w:szCs w:val="14"/>
                            </w:rPr>
                            <w:id w:val="7355984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Fonts w:ascii="Verdana" w:hAnsi="Verdana"/>
                            </w:rPr>
                          </w:sdtEndPr>
                          <w:sdtContent>
                            <w:p w14:paraId="72D90B8A" w14:textId="77777777" w:rsidR="003820E6" w:rsidRDefault="003820E6" w:rsidP="00C41A51">
                              <w:pPr>
                                <w:spacing w:before="0" w:line="240" w:lineRule="auto"/>
                                <w:jc w:val="right"/>
                                <w:rPr>
                                  <w:rFonts w:cs="Tahoma"/>
                                  <w:sz w:val="14"/>
                                  <w:szCs w:val="14"/>
                                </w:rPr>
                              </w:pPr>
                            </w:p>
                            <w:p w14:paraId="13737C46" w14:textId="77777777" w:rsidR="003820E6" w:rsidRPr="00885577" w:rsidRDefault="003820E6" w:rsidP="00481A42">
                              <w:pPr>
                                <w:spacing w:before="0" w:line="240" w:lineRule="auto"/>
                                <w:jc w:val="right"/>
                                <w:rPr>
                                  <w:rFonts w:ascii="Verdana" w:hAnsi="Verdana" w:cs="Tahoma"/>
                                  <w:sz w:val="14"/>
                                  <w:szCs w:val="14"/>
                                </w:rPr>
                              </w:pPr>
                              <w:r w:rsidRPr="00885577">
                                <w:rPr>
                                  <w:rFonts w:ascii="Verdana" w:hAnsi="Verdana" w:cs="Tahoma"/>
                                  <w:sz w:val="14"/>
                                  <w:szCs w:val="14"/>
                                  <w:lang w:val="en-US"/>
                                </w:rPr>
                                <w:t xml:space="preserve">Pag. </w:t>
                              </w:r>
                              <w:sdt>
                                <w:sdtPr>
                                  <w:rPr>
                                    <w:rFonts w:ascii="Verdana" w:hAnsi="Verdana" w:cs="Tahoma"/>
                                    <w:sz w:val="14"/>
                                    <w:szCs w:val="14"/>
                                  </w:rPr>
                                  <w:id w:val="7355985"/>
                                  <w:docPartObj>
                                    <w:docPartGallery w:val="Page Numbers (Top of Page)"/>
                                    <w:docPartUnique/>
                                  </w:docPartObj>
                                </w:sdtPr>
                                <w:sdtContent>
                                  <w:r w:rsidR="003B0D3E" w:rsidRPr="00885577">
                                    <w:rPr>
                                      <w:rFonts w:ascii="Verdana" w:hAnsi="Verdana" w:cs="Tahoma"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885577">
                                    <w:rPr>
                                      <w:rFonts w:ascii="Verdana" w:hAnsi="Verdana" w:cs="Tahoma"/>
                                      <w:sz w:val="14"/>
                                      <w:szCs w:val="14"/>
                                      <w:lang w:val="en-US"/>
                                    </w:rPr>
                                    <w:instrText xml:space="preserve"> PAGE </w:instrText>
                                  </w:r>
                                  <w:r w:rsidR="003B0D3E" w:rsidRPr="00885577">
                                    <w:rPr>
                                      <w:rFonts w:ascii="Verdana" w:hAnsi="Verdana" w:cs="Tahoma"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911216">
                                    <w:rPr>
                                      <w:rFonts w:ascii="Verdana" w:hAnsi="Verdana" w:cs="Tahoma"/>
                                      <w:noProof/>
                                      <w:sz w:val="14"/>
                                      <w:szCs w:val="14"/>
                                      <w:lang w:val="en-US"/>
                                    </w:rPr>
                                    <w:t>2</w:t>
                                  </w:r>
                                  <w:r w:rsidR="003B0D3E" w:rsidRPr="00885577">
                                    <w:rPr>
                                      <w:rFonts w:ascii="Verdana" w:hAnsi="Verdana" w:cs="Tahoma"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  <w:r w:rsidRPr="00885577">
                                    <w:rPr>
                                      <w:rFonts w:ascii="Verdana" w:hAnsi="Verdana" w:cs="Tahoma"/>
                                      <w:sz w:val="14"/>
                                      <w:szCs w:val="14"/>
                                    </w:rPr>
                                    <w:t>/</w:t>
                                  </w:r>
                                  <w:r w:rsidR="003B0D3E" w:rsidRPr="00885577">
                                    <w:rPr>
                                      <w:rFonts w:ascii="Verdana" w:hAnsi="Verdana" w:cs="Tahoma"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885577">
                                    <w:rPr>
                                      <w:rFonts w:ascii="Verdana" w:hAnsi="Verdana" w:cs="Tahoma"/>
                                      <w:sz w:val="14"/>
                                      <w:szCs w:val="14"/>
                                    </w:rPr>
                                    <w:instrText xml:space="preserve"> NUMPAGES  </w:instrText>
                                  </w:r>
                                  <w:r w:rsidR="003B0D3E" w:rsidRPr="00885577">
                                    <w:rPr>
                                      <w:rFonts w:ascii="Verdana" w:hAnsi="Verdana" w:cs="Tahoma"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911216">
                                    <w:rPr>
                                      <w:rFonts w:ascii="Verdana" w:hAnsi="Verdana" w:cs="Tahoma"/>
                                      <w:noProof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  <w:r w:rsidR="003B0D3E" w:rsidRPr="00885577">
                                    <w:rPr>
                                      <w:rFonts w:ascii="Verdana" w:hAnsi="Verdana" w:cs="Tahoma"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</w:sdtContent>
                              </w:sdt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09464C" id="Rectangle 6" o:spid="_x0000_s1027" style="position:absolute;left:0;text-align:left;margin-left:-113.4pt;margin-top:0;width:113.4pt;height:42.5pt;z-index:251650041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" stroked="f">
              <v:textbox>
                <w:txbxContent>
                  <w:sdt>
                    <w:sdtPr>
                      <w:rPr>
                        <w:rFonts w:cs="Tahoma"/>
                        <w:sz w:val="14"/>
                        <w:szCs w:val="14"/>
                      </w:rPr>
                      <w:id w:val="7355984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Fonts w:ascii="Verdana" w:hAnsi="Verdana"/>
                      </w:rPr>
                    </w:sdtEndPr>
                    <w:sdtContent>
                      <w:p w14:paraId="72D90B8A" w14:textId="77777777" w:rsidR="003820E6" w:rsidRDefault="003820E6" w:rsidP="00C41A51">
                        <w:pPr>
                          <w:spacing w:before="0" w:line="240" w:lineRule="auto"/>
                          <w:jc w:val="right"/>
                          <w:rPr>
                            <w:rFonts w:cs="Tahoma"/>
                            <w:sz w:val="14"/>
                            <w:szCs w:val="14"/>
                          </w:rPr>
                        </w:pPr>
                      </w:p>
                      <w:p w14:paraId="13737C46" w14:textId="77777777" w:rsidR="003820E6" w:rsidRPr="00885577" w:rsidRDefault="003820E6" w:rsidP="00481A42">
                        <w:pPr>
                          <w:spacing w:before="0" w:line="240" w:lineRule="auto"/>
                          <w:jc w:val="right"/>
                          <w:rPr>
                            <w:rFonts w:ascii="Verdana" w:hAnsi="Verdana" w:cs="Tahoma"/>
                            <w:sz w:val="14"/>
                            <w:szCs w:val="14"/>
                          </w:rPr>
                        </w:pPr>
                        <w:r w:rsidRPr="00885577">
                          <w:rPr>
                            <w:rFonts w:ascii="Verdana" w:hAnsi="Verdana" w:cs="Tahoma"/>
                            <w:sz w:val="14"/>
                            <w:szCs w:val="14"/>
                            <w:lang w:val="en-US"/>
                          </w:rPr>
                          <w:t xml:space="preserve">Pag. </w:t>
                        </w:r>
                        <w:sdt>
                          <w:sdtPr>
                            <w:rPr>
                              <w:rFonts w:ascii="Verdana" w:hAnsi="Verdana" w:cs="Tahoma"/>
                              <w:sz w:val="14"/>
                              <w:szCs w:val="14"/>
                            </w:rPr>
                            <w:id w:val="735598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r w:rsidR="003B0D3E" w:rsidRPr="00885577">
                              <w:rPr>
                                <w:rFonts w:ascii="Verdana" w:hAnsi="Verdana" w:cs="Tahoma"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885577">
                              <w:rPr>
                                <w:rFonts w:ascii="Verdana" w:hAnsi="Verdana" w:cs="Tahoma"/>
                                <w:sz w:val="14"/>
                                <w:szCs w:val="14"/>
                                <w:lang w:val="en-US"/>
                              </w:rPr>
                              <w:instrText xml:space="preserve"> PAGE </w:instrText>
                            </w:r>
                            <w:r w:rsidR="003B0D3E" w:rsidRPr="00885577">
                              <w:rPr>
                                <w:rFonts w:ascii="Verdana" w:hAnsi="Verdana" w:cs="Tahoma"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911216">
                              <w:rPr>
                                <w:rFonts w:ascii="Verdana" w:hAnsi="Verdana" w:cs="Tahoma"/>
                                <w:noProof/>
                                <w:sz w:val="14"/>
                                <w:szCs w:val="14"/>
                                <w:lang w:val="en-US"/>
                              </w:rPr>
                              <w:t>2</w:t>
                            </w:r>
                            <w:r w:rsidR="003B0D3E" w:rsidRPr="00885577">
                              <w:rPr>
                                <w:rFonts w:ascii="Verdana" w:hAnsi="Verdana" w:cs="Tahoma"/>
                                <w:sz w:val="14"/>
                                <w:szCs w:val="14"/>
                              </w:rPr>
                              <w:fldChar w:fldCharType="end"/>
                            </w:r>
                            <w:r w:rsidRPr="00885577">
                              <w:rPr>
                                <w:rFonts w:ascii="Verdana" w:hAnsi="Verdana" w:cs="Tahoma"/>
                                <w:sz w:val="14"/>
                                <w:szCs w:val="14"/>
                              </w:rPr>
                              <w:t>/</w:t>
                            </w:r>
                            <w:r w:rsidR="003B0D3E" w:rsidRPr="00885577">
                              <w:rPr>
                                <w:rFonts w:ascii="Verdana" w:hAnsi="Verdana" w:cs="Tahoma"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885577">
                              <w:rPr>
                                <w:rFonts w:ascii="Verdana" w:hAnsi="Verdana" w:cs="Tahoma"/>
                                <w:sz w:val="14"/>
                                <w:szCs w:val="14"/>
                              </w:rPr>
                              <w:instrText xml:space="preserve"> NUMPAGES  </w:instrText>
                            </w:r>
                            <w:r w:rsidR="003B0D3E" w:rsidRPr="00885577">
                              <w:rPr>
                                <w:rFonts w:ascii="Verdana" w:hAnsi="Verdana" w:cs="Tahoma"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911216">
                              <w:rPr>
                                <w:rFonts w:ascii="Verdana" w:hAnsi="Verdana" w:cs="Tahoma"/>
                                <w:noProof/>
                                <w:sz w:val="14"/>
                                <w:szCs w:val="14"/>
                              </w:rPr>
                              <w:t>4</w:t>
                            </w:r>
                            <w:r w:rsidR="003B0D3E" w:rsidRPr="00885577">
                              <w:rPr>
                                <w:rFonts w:ascii="Verdana" w:hAnsi="Verdana" w:cs="Tahoma"/>
                                <w:sz w:val="14"/>
                                <w:szCs w:val="14"/>
                              </w:rPr>
                              <w:fldChar w:fldCharType="end"/>
                            </w:r>
                          </w:sdtContent>
                        </w:sdt>
                      </w:p>
                    </w:sdtContent>
                  </w:sdt>
                </w:txbxContent>
              </v:textbox>
              <w10:wrap anchorx="margin" anchory="margin"/>
              <w10:anchorlock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DDD1B" w14:textId="68857754" w:rsidR="003820E6" w:rsidRDefault="00C57D64">
    <w:pPr>
      <w:pStyle w:val="Pidipagina"/>
    </w:pPr>
    <w:r>
      <w:rPr>
        <w:noProof/>
        <w:lang w:eastAsia="it-IT"/>
      </w:rPr>
      <mc:AlternateContent>
        <mc:Choice Requires="wps">
          <w:drawing>
            <wp:anchor distT="4294967295" distB="4294967295" distL="114300" distR="114300" simplePos="0" relativeHeight="251654141" behindDoc="0" locked="0" layoutInCell="1" allowOverlap="1" wp14:anchorId="1C8F0537" wp14:editId="3CC18E86">
              <wp:simplePos x="0" y="0"/>
              <wp:positionH relativeFrom="page">
                <wp:align>center</wp:align>
              </wp:positionH>
              <wp:positionV relativeFrom="bottomMargin">
                <wp:posOffset>180340</wp:posOffset>
              </wp:positionV>
              <wp:extent cx="6120130" cy="0"/>
              <wp:effectExtent l="9525" t="8890" r="13970" b="10160"/>
              <wp:wrapNone/>
              <wp:docPr id="17593793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EB51F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14.2pt;width:481.9pt;height:0;z-index:251654141;visibility:visible;mso-wrap-style:square;mso-width-percent:0;mso-height-percent:0;mso-wrap-distance-left:9pt;mso-wrap-distance-top:-3e-5mm;mso-wrap-distance-right:9pt;mso-wrap-distance-bottom:-3e-5mm;mso-position-horizontal:center;mso-position-horizontal-relative:page;mso-position-vertical:absolute;mso-position-vertical-relative:bottom-margin-area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"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27200" w14:textId="77777777" w:rsidR="00117475" w:rsidRDefault="00117475" w:rsidP="005A3A82">
      <w:pPr>
        <w:spacing w:before="0" w:line="240" w:lineRule="auto"/>
      </w:pPr>
      <w:r>
        <w:separator/>
      </w:r>
    </w:p>
  </w:footnote>
  <w:footnote w:type="continuationSeparator" w:id="0">
    <w:p w14:paraId="33B4C570" w14:textId="77777777" w:rsidR="00117475" w:rsidRDefault="00117475" w:rsidP="005A3A8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FDB14" w14:textId="751125D1" w:rsidR="003820E6" w:rsidRDefault="00C57D64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367CB62C" wp14:editId="7FF8563C">
              <wp:simplePos x="0" y="0"/>
              <wp:positionH relativeFrom="rightMargin">
                <wp:posOffset>-4344670</wp:posOffset>
              </wp:positionH>
              <wp:positionV relativeFrom="topMargin">
                <wp:align>center</wp:align>
              </wp:positionV>
              <wp:extent cx="4344035" cy="1080135"/>
              <wp:effectExtent l="0" t="0" r="635" b="0"/>
              <wp:wrapNone/>
              <wp:docPr id="724654150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44035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C7E047" w14:textId="77777777" w:rsidR="003820E6" w:rsidRDefault="00A11AC3" w:rsidP="00BD3A8A">
                          <w:pPr>
                            <w:spacing w:before="0" w:line="240" w:lineRule="auto"/>
                            <w:jc w:val="right"/>
                            <w:rPr>
                              <w:rFonts w:ascii="Verdana" w:hAnsi="Verdana" w:cs="Tahoma"/>
                              <w:b/>
                              <w:color w:val="002060"/>
                            </w:rPr>
                          </w:pPr>
                          <w:r>
                            <w:rPr>
                              <w:rFonts w:ascii="Verdana" w:hAnsi="Verdana" w:cs="Tahoma"/>
                              <w:b/>
                              <w:color w:val="002060"/>
                            </w:rPr>
                            <w:t>Politica della Qualità</w:t>
                          </w:r>
                        </w:p>
                        <w:p w14:paraId="4FF3E0B4" w14:textId="77777777" w:rsidR="003820E6" w:rsidRPr="00885577" w:rsidRDefault="00A11AC3" w:rsidP="00BD3A8A">
                          <w:pPr>
                            <w:spacing w:before="0" w:line="240" w:lineRule="auto"/>
                            <w:jc w:val="right"/>
                            <w:rPr>
                              <w:rFonts w:ascii="Verdana" w:hAnsi="Verdana" w:cs="Tahoma"/>
                              <w:b/>
                              <w:color w:val="002060"/>
                            </w:rPr>
                          </w:pPr>
                          <w:r>
                            <w:rPr>
                              <w:rFonts w:ascii="Verdana" w:hAnsi="Verdana" w:cs="Tahoma"/>
                              <w:b/>
                              <w:color w:val="002060"/>
                            </w:rPr>
                            <w:t>Anno 2018</w:t>
                          </w:r>
                        </w:p>
                        <w:p w14:paraId="5A003C38" w14:textId="77777777" w:rsidR="003820E6" w:rsidRDefault="003820E6" w:rsidP="00985140">
                          <w:pPr>
                            <w:spacing w:before="0" w:line="240" w:lineRule="auto"/>
                            <w:jc w:val="right"/>
                            <w:rPr>
                              <w:rFonts w:ascii="Verdana" w:hAnsi="Verdana" w:cs="Tahoma"/>
                              <w:b/>
                              <w:color w:val="002060"/>
                            </w:rPr>
                          </w:pPr>
                          <w:r>
                            <w:rPr>
                              <w:rFonts w:ascii="Verdana" w:hAnsi="Verdana" w:cs="Tahoma"/>
                              <w:b/>
                              <w:color w:val="002060"/>
                            </w:rPr>
                            <w:t>Presidio Sanitario Nuova Sanità Romana S.r.l.</w:t>
                          </w:r>
                        </w:p>
                        <w:p w14:paraId="56132096" w14:textId="3FD2A7BA" w:rsidR="003820E6" w:rsidRPr="008626F9" w:rsidRDefault="003820E6" w:rsidP="00985140">
                          <w:pPr>
                            <w:spacing w:before="0" w:line="240" w:lineRule="auto"/>
                            <w:jc w:val="right"/>
                            <w:rPr>
                              <w:rFonts w:ascii="Verdana" w:hAnsi="Verdana" w:cs="Tahoma"/>
                              <w:b/>
                              <w:color w:val="002060"/>
                            </w:rPr>
                          </w:pPr>
                          <w:r w:rsidRPr="008626F9">
                            <w:rPr>
                              <w:rFonts w:ascii="Verdana" w:hAnsi="Verdana" w:cs="Tahoma"/>
                              <w:b/>
                              <w:color w:val="002060"/>
                            </w:rPr>
                            <w:t xml:space="preserve">Via </w:t>
                          </w:r>
                          <w:r>
                            <w:rPr>
                              <w:rFonts w:ascii="Verdana" w:hAnsi="Verdana" w:cs="Tahoma"/>
                              <w:b/>
                              <w:color w:val="002060"/>
                            </w:rPr>
                            <w:t>degli Strauss,</w:t>
                          </w:r>
                          <w:r w:rsidR="00B315A6">
                            <w:rPr>
                              <w:rFonts w:ascii="Verdana" w:hAnsi="Verdana" w:cs="Tahoma"/>
                              <w:b/>
                              <w:color w:val="002060"/>
                            </w:rPr>
                            <w:t>74/78 -</w:t>
                          </w:r>
                          <w:r>
                            <w:rPr>
                              <w:rFonts w:ascii="Verdana" w:hAnsi="Verdana" w:cs="Tahoma"/>
                              <w:b/>
                              <w:color w:val="002060"/>
                            </w:rPr>
                            <w:t xml:space="preserve"> 88/90</w:t>
                          </w:r>
                        </w:p>
                        <w:p w14:paraId="36D5F814" w14:textId="77777777" w:rsidR="003820E6" w:rsidRPr="008626F9" w:rsidRDefault="003820E6" w:rsidP="00985140">
                          <w:pPr>
                            <w:spacing w:before="0" w:line="240" w:lineRule="auto"/>
                            <w:jc w:val="right"/>
                            <w:rPr>
                              <w:rFonts w:ascii="Verdana" w:hAnsi="Verdana" w:cs="Tahoma"/>
                              <w:b/>
                              <w:color w:val="002060"/>
                            </w:rPr>
                          </w:pPr>
                          <w:r w:rsidRPr="008626F9">
                            <w:rPr>
                              <w:rFonts w:ascii="Verdana" w:hAnsi="Verdana" w:cs="Tahoma"/>
                              <w:b/>
                              <w:color w:val="002060"/>
                            </w:rPr>
                            <w:t>00</w:t>
                          </w:r>
                          <w:r>
                            <w:rPr>
                              <w:rFonts w:ascii="Verdana" w:hAnsi="Verdana" w:cs="Tahoma"/>
                              <w:b/>
                              <w:color w:val="002060"/>
                            </w:rPr>
                            <w:t>124</w:t>
                          </w:r>
                          <w:r w:rsidRPr="008626F9">
                            <w:rPr>
                              <w:rFonts w:ascii="Verdana" w:hAnsi="Verdana" w:cs="Tahoma"/>
                              <w:b/>
                              <w:color w:val="002060"/>
                            </w:rPr>
                            <w:t xml:space="preserve"> – </w:t>
                          </w:r>
                          <w:r>
                            <w:rPr>
                              <w:rFonts w:ascii="Verdana" w:hAnsi="Verdana" w:cs="Tahoma"/>
                              <w:b/>
                              <w:color w:val="002060"/>
                            </w:rPr>
                            <w:t>Roma</w:t>
                          </w:r>
                        </w:p>
                        <w:p w14:paraId="499AEC16" w14:textId="77777777" w:rsidR="003820E6" w:rsidRPr="008626F9" w:rsidRDefault="003820E6" w:rsidP="005A3A82">
                          <w:pPr>
                            <w:spacing w:before="0" w:line="240" w:lineRule="auto"/>
                            <w:jc w:val="right"/>
                            <w:rPr>
                              <w:rFonts w:ascii="Verdana" w:hAnsi="Verdana" w:cs="Tahoma"/>
                              <w:sz w:val="14"/>
                              <w:szCs w:val="16"/>
                            </w:rPr>
                          </w:pPr>
                        </w:p>
                        <w:p w14:paraId="575FD325" w14:textId="5A070379" w:rsidR="003820E6" w:rsidRPr="00885577" w:rsidRDefault="003820E6" w:rsidP="005A3A82">
                          <w:pPr>
                            <w:spacing w:before="0" w:line="240" w:lineRule="auto"/>
                            <w:jc w:val="right"/>
                            <w:rPr>
                              <w:rFonts w:ascii="Verdana" w:hAnsi="Verdana" w:cs="Tahoma"/>
                              <w:sz w:val="16"/>
                              <w:szCs w:val="16"/>
                            </w:rPr>
                          </w:pPr>
                          <w:r w:rsidRPr="008626F9">
                            <w:rPr>
                              <w:rFonts w:ascii="Verdana" w:hAnsi="Verdana" w:cs="Tahoma"/>
                              <w:sz w:val="16"/>
                              <w:szCs w:val="16"/>
                            </w:rPr>
                            <w:t xml:space="preserve">Rev. </w:t>
                          </w:r>
                          <w:r w:rsidR="00A11AC3">
                            <w:rPr>
                              <w:rFonts w:ascii="Verdana" w:hAnsi="Verdana" w:cs="Tahoma"/>
                              <w:sz w:val="16"/>
                              <w:szCs w:val="16"/>
                            </w:rPr>
                            <w:t>0</w:t>
                          </w:r>
                          <w:r w:rsidR="000C4C95">
                            <w:rPr>
                              <w:rFonts w:ascii="Verdana" w:hAnsi="Verdana" w:cs="Tahoma"/>
                              <w:sz w:val="16"/>
                              <w:szCs w:val="16"/>
                            </w:rPr>
                            <w:t>1</w:t>
                          </w:r>
                          <w:r w:rsidRPr="008626F9">
                            <w:rPr>
                              <w:rFonts w:ascii="Verdana" w:hAnsi="Verdana" w:cs="Tahoma"/>
                              <w:sz w:val="16"/>
                              <w:szCs w:val="16"/>
                            </w:rPr>
                            <w:t xml:space="preserve"> del </w:t>
                          </w:r>
                          <w:r w:rsidR="000C4C95">
                            <w:rPr>
                              <w:rFonts w:ascii="Verdana" w:hAnsi="Verdana" w:cs="Tahoma"/>
                              <w:sz w:val="16"/>
                              <w:szCs w:val="16"/>
                            </w:rPr>
                            <w:t>30/11</w:t>
                          </w:r>
                          <w:r w:rsidRPr="008626F9">
                            <w:rPr>
                              <w:rFonts w:ascii="Verdana" w:hAnsi="Verdana" w:cs="Tahoma"/>
                              <w:sz w:val="16"/>
                              <w:szCs w:val="16"/>
                            </w:rPr>
                            <w:t>/20</w:t>
                          </w:r>
                          <w:r w:rsidR="000C4C95">
                            <w:rPr>
                              <w:rFonts w:ascii="Verdana" w:hAnsi="Verdana" w:cs="Tahoma"/>
                              <w:sz w:val="16"/>
                              <w:szCs w:val="16"/>
                            </w:rPr>
                            <w:t>23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7CB62C" id="Rectangle 2" o:spid="_x0000_s1026" style="position:absolute;left:0;text-align:left;margin-left:-342.1pt;margin-top:0;width:342.05pt;height:85.0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center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" stroked="f" strokecolor="black [3213]">
              <v:textbox>
                <w:txbxContent>
                  <w:p w14:paraId="35C7E047" w14:textId="77777777" w:rsidR="003820E6" w:rsidRDefault="00A11AC3" w:rsidP="00BD3A8A">
                    <w:pPr>
                      <w:spacing w:before="0" w:line="240" w:lineRule="auto"/>
                      <w:jc w:val="right"/>
                      <w:rPr>
                        <w:rFonts w:ascii="Verdana" w:hAnsi="Verdana" w:cs="Tahoma"/>
                        <w:b/>
                        <w:color w:val="002060"/>
                      </w:rPr>
                    </w:pPr>
                    <w:r>
                      <w:rPr>
                        <w:rFonts w:ascii="Verdana" w:hAnsi="Verdana" w:cs="Tahoma"/>
                        <w:b/>
                        <w:color w:val="002060"/>
                      </w:rPr>
                      <w:t>Politica della Qualità</w:t>
                    </w:r>
                  </w:p>
                  <w:p w14:paraId="4FF3E0B4" w14:textId="77777777" w:rsidR="003820E6" w:rsidRPr="00885577" w:rsidRDefault="00A11AC3" w:rsidP="00BD3A8A">
                    <w:pPr>
                      <w:spacing w:before="0" w:line="240" w:lineRule="auto"/>
                      <w:jc w:val="right"/>
                      <w:rPr>
                        <w:rFonts w:ascii="Verdana" w:hAnsi="Verdana" w:cs="Tahoma"/>
                        <w:b/>
                        <w:color w:val="002060"/>
                      </w:rPr>
                    </w:pPr>
                    <w:r>
                      <w:rPr>
                        <w:rFonts w:ascii="Verdana" w:hAnsi="Verdana" w:cs="Tahoma"/>
                        <w:b/>
                        <w:color w:val="002060"/>
                      </w:rPr>
                      <w:t>Anno 2018</w:t>
                    </w:r>
                  </w:p>
                  <w:p w14:paraId="5A003C38" w14:textId="77777777" w:rsidR="003820E6" w:rsidRDefault="003820E6" w:rsidP="00985140">
                    <w:pPr>
                      <w:spacing w:before="0" w:line="240" w:lineRule="auto"/>
                      <w:jc w:val="right"/>
                      <w:rPr>
                        <w:rFonts w:ascii="Verdana" w:hAnsi="Verdana" w:cs="Tahoma"/>
                        <w:b/>
                        <w:color w:val="002060"/>
                      </w:rPr>
                    </w:pPr>
                    <w:r>
                      <w:rPr>
                        <w:rFonts w:ascii="Verdana" w:hAnsi="Verdana" w:cs="Tahoma"/>
                        <w:b/>
                        <w:color w:val="002060"/>
                      </w:rPr>
                      <w:t>Presidio Sanitario Nuova Sanità Romana S.r.l.</w:t>
                    </w:r>
                  </w:p>
                  <w:p w14:paraId="56132096" w14:textId="3FD2A7BA" w:rsidR="003820E6" w:rsidRPr="008626F9" w:rsidRDefault="003820E6" w:rsidP="00985140">
                    <w:pPr>
                      <w:spacing w:before="0" w:line="240" w:lineRule="auto"/>
                      <w:jc w:val="right"/>
                      <w:rPr>
                        <w:rFonts w:ascii="Verdana" w:hAnsi="Verdana" w:cs="Tahoma"/>
                        <w:b/>
                        <w:color w:val="002060"/>
                      </w:rPr>
                    </w:pPr>
                    <w:r w:rsidRPr="008626F9">
                      <w:rPr>
                        <w:rFonts w:ascii="Verdana" w:hAnsi="Verdana" w:cs="Tahoma"/>
                        <w:b/>
                        <w:color w:val="002060"/>
                      </w:rPr>
                      <w:t xml:space="preserve">Via </w:t>
                    </w:r>
                    <w:r>
                      <w:rPr>
                        <w:rFonts w:ascii="Verdana" w:hAnsi="Verdana" w:cs="Tahoma"/>
                        <w:b/>
                        <w:color w:val="002060"/>
                      </w:rPr>
                      <w:t>degli Strauss,</w:t>
                    </w:r>
                    <w:r w:rsidR="00B315A6">
                      <w:rPr>
                        <w:rFonts w:ascii="Verdana" w:hAnsi="Verdana" w:cs="Tahoma"/>
                        <w:b/>
                        <w:color w:val="002060"/>
                      </w:rPr>
                      <w:t>74/78 -</w:t>
                    </w:r>
                    <w:r>
                      <w:rPr>
                        <w:rFonts w:ascii="Verdana" w:hAnsi="Verdana" w:cs="Tahoma"/>
                        <w:b/>
                        <w:color w:val="002060"/>
                      </w:rPr>
                      <w:t xml:space="preserve"> 88/90</w:t>
                    </w:r>
                  </w:p>
                  <w:p w14:paraId="36D5F814" w14:textId="77777777" w:rsidR="003820E6" w:rsidRPr="008626F9" w:rsidRDefault="003820E6" w:rsidP="00985140">
                    <w:pPr>
                      <w:spacing w:before="0" w:line="240" w:lineRule="auto"/>
                      <w:jc w:val="right"/>
                      <w:rPr>
                        <w:rFonts w:ascii="Verdana" w:hAnsi="Verdana" w:cs="Tahoma"/>
                        <w:b/>
                        <w:color w:val="002060"/>
                      </w:rPr>
                    </w:pPr>
                    <w:r w:rsidRPr="008626F9">
                      <w:rPr>
                        <w:rFonts w:ascii="Verdana" w:hAnsi="Verdana" w:cs="Tahoma"/>
                        <w:b/>
                        <w:color w:val="002060"/>
                      </w:rPr>
                      <w:t>00</w:t>
                    </w:r>
                    <w:r>
                      <w:rPr>
                        <w:rFonts w:ascii="Verdana" w:hAnsi="Verdana" w:cs="Tahoma"/>
                        <w:b/>
                        <w:color w:val="002060"/>
                      </w:rPr>
                      <w:t>124</w:t>
                    </w:r>
                    <w:r w:rsidRPr="008626F9">
                      <w:rPr>
                        <w:rFonts w:ascii="Verdana" w:hAnsi="Verdana" w:cs="Tahoma"/>
                        <w:b/>
                        <w:color w:val="002060"/>
                      </w:rPr>
                      <w:t xml:space="preserve"> – </w:t>
                    </w:r>
                    <w:r>
                      <w:rPr>
                        <w:rFonts w:ascii="Verdana" w:hAnsi="Verdana" w:cs="Tahoma"/>
                        <w:b/>
                        <w:color w:val="002060"/>
                      </w:rPr>
                      <w:t>Roma</w:t>
                    </w:r>
                  </w:p>
                  <w:p w14:paraId="499AEC16" w14:textId="77777777" w:rsidR="003820E6" w:rsidRPr="008626F9" w:rsidRDefault="003820E6" w:rsidP="005A3A82">
                    <w:pPr>
                      <w:spacing w:before="0" w:line="240" w:lineRule="auto"/>
                      <w:jc w:val="right"/>
                      <w:rPr>
                        <w:rFonts w:ascii="Verdana" w:hAnsi="Verdana" w:cs="Tahoma"/>
                        <w:sz w:val="14"/>
                        <w:szCs w:val="16"/>
                      </w:rPr>
                    </w:pPr>
                  </w:p>
                  <w:p w14:paraId="575FD325" w14:textId="5A070379" w:rsidR="003820E6" w:rsidRPr="00885577" w:rsidRDefault="003820E6" w:rsidP="005A3A82">
                    <w:pPr>
                      <w:spacing w:before="0" w:line="240" w:lineRule="auto"/>
                      <w:jc w:val="right"/>
                      <w:rPr>
                        <w:rFonts w:ascii="Verdana" w:hAnsi="Verdana" w:cs="Tahoma"/>
                        <w:sz w:val="16"/>
                        <w:szCs w:val="16"/>
                      </w:rPr>
                    </w:pPr>
                    <w:r w:rsidRPr="008626F9">
                      <w:rPr>
                        <w:rFonts w:ascii="Verdana" w:hAnsi="Verdana" w:cs="Tahoma"/>
                        <w:sz w:val="16"/>
                        <w:szCs w:val="16"/>
                      </w:rPr>
                      <w:t xml:space="preserve">Rev. </w:t>
                    </w:r>
                    <w:r w:rsidR="00A11AC3">
                      <w:rPr>
                        <w:rFonts w:ascii="Verdana" w:hAnsi="Verdana" w:cs="Tahoma"/>
                        <w:sz w:val="16"/>
                        <w:szCs w:val="16"/>
                      </w:rPr>
                      <w:t>0</w:t>
                    </w:r>
                    <w:r w:rsidR="000C4C95">
                      <w:rPr>
                        <w:rFonts w:ascii="Verdana" w:hAnsi="Verdana" w:cs="Tahoma"/>
                        <w:sz w:val="16"/>
                        <w:szCs w:val="16"/>
                      </w:rPr>
                      <w:t>1</w:t>
                    </w:r>
                    <w:r w:rsidRPr="008626F9">
                      <w:rPr>
                        <w:rFonts w:ascii="Verdana" w:hAnsi="Verdana" w:cs="Tahoma"/>
                        <w:sz w:val="16"/>
                        <w:szCs w:val="16"/>
                      </w:rPr>
                      <w:t xml:space="preserve"> del </w:t>
                    </w:r>
                    <w:r w:rsidR="000C4C95">
                      <w:rPr>
                        <w:rFonts w:ascii="Verdana" w:hAnsi="Verdana" w:cs="Tahoma"/>
                        <w:sz w:val="16"/>
                        <w:szCs w:val="16"/>
                      </w:rPr>
                      <w:t>30/11</w:t>
                    </w:r>
                    <w:r w:rsidRPr="008626F9">
                      <w:rPr>
                        <w:rFonts w:ascii="Verdana" w:hAnsi="Verdana" w:cs="Tahoma"/>
                        <w:sz w:val="16"/>
                        <w:szCs w:val="16"/>
                      </w:rPr>
                      <w:t>/20</w:t>
                    </w:r>
                    <w:r w:rsidR="000C4C95">
                      <w:rPr>
                        <w:rFonts w:ascii="Verdana" w:hAnsi="Verdana" w:cs="Tahoma"/>
                        <w:sz w:val="16"/>
                        <w:szCs w:val="16"/>
                      </w:rPr>
                      <w:t>23</w:t>
                    </w:r>
                  </w:p>
                </w:txbxContent>
              </v:textbox>
              <w10:wrap anchorx="margin" anchory="margin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3A43C5"/>
    <w:multiLevelType w:val="hybridMultilevel"/>
    <w:tmpl w:val="4066F53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023278A"/>
    <w:multiLevelType w:val="multilevel"/>
    <w:tmpl w:val="3D0094A0"/>
    <w:lvl w:ilvl="0">
      <w:start w:val="1"/>
      <w:numFmt w:val="decimal"/>
      <w:pStyle w:val="AndreaTitolo1"/>
      <w:lvlText w:val="%1."/>
      <w:lvlJc w:val="left"/>
      <w:pPr>
        <w:ind w:left="1276" w:hanging="1134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 w:themeColor="text1"/>
        <w:kern w:val="0"/>
        <w:sz w:val="20"/>
        <w:vertAlign w:val="baseline"/>
      </w:rPr>
    </w:lvl>
    <w:lvl w:ilvl="1">
      <w:start w:val="1"/>
      <w:numFmt w:val="decimal"/>
      <w:pStyle w:val="AndreaTitolo2"/>
      <w:lvlText w:val="%1.%2."/>
      <w:lvlJc w:val="left"/>
      <w:pPr>
        <w:ind w:left="4679" w:hanging="1134"/>
      </w:pPr>
      <w:rPr>
        <w:rFonts w:ascii="Verdana" w:hAnsi="Verdana" w:hint="default"/>
        <w:b/>
        <w:i w:val="0"/>
        <w:caps w:val="0"/>
        <w:strike w:val="0"/>
        <w:dstrike w:val="0"/>
        <w:vanish w:val="0"/>
        <w:kern w:val="0"/>
        <w:sz w:val="20"/>
        <w:vertAlign w:val="baseline"/>
      </w:rPr>
    </w:lvl>
    <w:lvl w:ilvl="2">
      <w:start w:val="1"/>
      <w:numFmt w:val="decimal"/>
      <w:pStyle w:val="AndreaTitolo3"/>
      <w:lvlText w:val="%1.%2.%3."/>
      <w:lvlJc w:val="left"/>
      <w:pPr>
        <w:ind w:left="1134" w:hanging="1134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 w:themeColor="text1"/>
        <w:kern w:val="0"/>
        <w:sz w:val="20"/>
        <w:u w:val="none" w:color="000000" w:themeColor="text1"/>
        <w:vertAlign w:val="baseline"/>
      </w:rPr>
    </w:lvl>
    <w:lvl w:ilvl="3">
      <w:start w:val="1"/>
      <w:numFmt w:val="decimal"/>
      <w:pStyle w:val="AndreaTitolo4"/>
      <w:lvlText w:val="%1.%2.%3.%4."/>
      <w:lvlJc w:val="left"/>
      <w:pPr>
        <w:ind w:left="1134" w:hanging="1134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 w:themeColor="text1"/>
        <w:ker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ker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A0953A1"/>
    <w:multiLevelType w:val="hybridMultilevel"/>
    <w:tmpl w:val="D7D4751E"/>
    <w:lvl w:ilvl="0" w:tplc="6C64D11E">
      <w:start w:val="1"/>
      <w:numFmt w:val="bullet"/>
      <w:pStyle w:val="AndreaPuntiElenco"/>
      <w:lvlText w:val=""/>
      <w:lvlJc w:val="left"/>
      <w:pPr>
        <w:ind w:left="489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3" w15:restartNumberingAfterBreak="0">
    <w:nsid w:val="3A687383"/>
    <w:multiLevelType w:val="hybridMultilevel"/>
    <w:tmpl w:val="8C449A7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CE26B23"/>
    <w:multiLevelType w:val="hybridMultilevel"/>
    <w:tmpl w:val="5CBE7664"/>
    <w:lvl w:ilvl="0" w:tplc="4F140A8C">
      <w:start w:val="1"/>
      <w:numFmt w:val="decimal"/>
      <w:pStyle w:val="Titolo1POS"/>
      <w:lvlText w:val="%1.0"/>
      <w:lvlJc w:val="left"/>
      <w:pPr>
        <w:ind w:left="720" w:hanging="360"/>
      </w:pPr>
      <w:rPr>
        <w:rFonts w:hint="default"/>
      </w:rPr>
    </w:lvl>
    <w:lvl w:ilvl="1" w:tplc="1FE037D4">
      <w:start w:val="1"/>
      <w:numFmt w:val="lowerLetter"/>
      <w:pStyle w:val="Titolo2POS"/>
      <w:lvlText w:val="%2."/>
      <w:lvlJc w:val="left"/>
      <w:pPr>
        <w:ind w:left="786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930A7"/>
    <w:multiLevelType w:val="hybridMultilevel"/>
    <w:tmpl w:val="7C5E828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EAF2CCE"/>
    <w:multiLevelType w:val="hybridMultilevel"/>
    <w:tmpl w:val="473AE58A"/>
    <w:lvl w:ilvl="0" w:tplc="0410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A74334A"/>
    <w:multiLevelType w:val="hybridMultilevel"/>
    <w:tmpl w:val="CE72728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F941B3A"/>
    <w:multiLevelType w:val="hybridMultilevel"/>
    <w:tmpl w:val="999A53A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44288767">
    <w:abstractNumId w:val="1"/>
  </w:num>
  <w:num w:numId="2" w16cid:durableId="738938416">
    <w:abstractNumId w:val="4"/>
  </w:num>
  <w:num w:numId="3" w16cid:durableId="281964910">
    <w:abstractNumId w:val="2"/>
  </w:num>
  <w:num w:numId="4" w16cid:durableId="1214581203">
    <w:abstractNumId w:val="6"/>
  </w:num>
  <w:num w:numId="5" w16cid:durableId="1065224250">
    <w:abstractNumId w:val="8"/>
  </w:num>
  <w:num w:numId="6" w16cid:durableId="126748738">
    <w:abstractNumId w:val="5"/>
  </w:num>
  <w:num w:numId="7" w16cid:durableId="753824847">
    <w:abstractNumId w:val="3"/>
  </w:num>
  <w:num w:numId="8" w16cid:durableId="584653005">
    <w:abstractNumId w:val="7"/>
  </w:num>
  <w:num w:numId="9" w16cid:durableId="137141683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attachedTemplate r:id="rId1"/>
  <w:defaultTabStop w:val="567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B3"/>
    <w:rsid w:val="00000DDF"/>
    <w:rsid w:val="000201A3"/>
    <w:rsid w:val="00020B3A"/>
    <w:rsid w:val="00021FF0"/>
    <w:rsid w:val="000312C6"/>
    <w:rsid w:val="0003380A"/>
    <w:rsid w:val="00035F51"/>
    <w:rsid w:val="000365BF"/>
    <w:rsid w:val="00036908"/>
    <w:rsid w:val="00037352"/>
    <w:rsid w:val="00037B18"/>
    <w:rsid w:val="00044A8D"/>
    <w:rsid w:val="0005009B"/>
    <w:rsid w:val="0005094F"/>
    <w:rsid w:val="00050CDA"/>
    <w:rsid w:val="00051B46"/>
    <w:rsid w:val="00055E12"/>
    <w:rsid w:val="0006462D"/>
    <w:rsid w:val="000661B4"/>
    <w:rsid w:val="000711F5"/>
    <w:rsid w:val="0007204E"/>
    <w:rsid w:val="00073080"/>
    <w:rsid w:val="00077CC1"/>
    <w:rsid w:val="00081E6D"/>
    <w:rsid w:val="00083BD1"/>
    <w:rsid w:val="00090CA0"/>
    <w:rsid w:val="000A7C3D"/>
    <w:rsid w:val="000B7BFD"/>
    <w:rsid w:val="000C06EC"/>
    <w:rsid w:val="000C4C95"/>
    <w:rsid w:val="000D0046"/>
    <w:rsid w:val="000D2FE2"/>
    <w:rsid w:val="000D51FD"/>
    <w:rsid w:val="000E1443"/>
    <w:rsid w:val="000E45EC"/>
    <w:rsid w:val="000F16EA"/>
    <w:rsid w:val="000F4527"/>
    <w:rsid w:val="000F5BAC"/>
    <w:rsid w:val="001019C2"/>
    <w:rsid w:val="00103987"/>
    <w:rsid w:val="00105439"/>
    <w:rsid w:val="0010674C"/>
    <w:rsid w:val="00107218"/>
    <w:rsid w:val="00110171"/>
    <w:rsid w:val="001103CF"/>
    <w:rsid w:val="0011295F"/>
    <w:rsid w:val="001132E2"/>
    <w:rsid w:val="001145CC"/>
    <w:rsid w:val="00117475"/>
    <w:rsid w:val="00117F71"/>
    <w:rsid w:val="00121999"/>
    <w:rsid w:val="00126FC5"/>
    <w:rsid w:val="001329AA"/>
    <w:rsid w:val="00135023"/>
    <w:rsid w:val="00145929"/>
    <w:rsid w:val="0015207A"/>
    <w:rsid w:val="00152775"/>
    <w:rsid w:val="00153525"/>
    <w:rsid w:val="001545E8"/>
    <w:rsid w:val="00154A8F"/>
    <w:rsid w:val="00155D25"/>
    <w:rsid w:val="00162C30"/>
    <w:rsid w:val="00166EED"/>
    <w:rsid w:val="00172B32"/>
    <w:rsid w:val="0017450A"/>
    <w:rsid w:val="00176FB3"/>
    <w:rsid w:val="00180935"/>
    <w:rsid w:val="00180EC6"/>
    <w:rsid w:val="0018193F"/>
    <w:rsid w:val="001A2E9B"/>
    <w:rsid w:val="001A40CF"/>
    <w:rsid w:val="001B3E9A"/>
    <w:rsid w:val="001B7664"/>
    <w:rsid w:val="001B7886"/>
    <w:rsid w:val="001C04E6"/>
    <w:rsid w:val="001C0977"/>
    <w:rsid w:val="001C68E1"/>
    <w:rsid w:val="001D3E77"/>
    <w:rsid w:val="001E1C2A"/>
    <w:rsid w:val="001E414C"/>
    <w:rsid w:val="001E6AD7"/>
    <w:rsid w:val="001F0B51"/>
    <w:rsid w:val="001F7C2D"/>
    <w:rsid w:val="00200540"/>
    <w:rsid w:val="0020095A"/>
    <w:rsid w:val="00203C12"/>
    <w:rsid w:val="002042DB"/>
    <w:rsid w:val="00205879"/>
    <w:rsid w:val="00206101"/>
    <w:rsid w:val="002135F9"/>
    <w:rsid w:val="002160D4"/>
    <w:rsid w:val="002208DD"/>
    <w:rsid w:val="00222FD6"/>
    <w:rsid w:val="00224332"/>
    <w:rsid w:val="00227178"/>
    <w:rsid w:val="00230BDC"/>
    <w:rsid w:val="00235BD4"/>
    <w:rsid w:val="0023641D"/>
    <w:rsid w:val="00240EAC"/>
    <w:rsid w:val="0024243B"/>
    <w:rsid w:val="002427D4"/>
    <w:rsid w:val="0025092A"/>
    <w:rsid w:val="00251070"/>
    <w:rsid w:val="002529EA"/>
    <w:rsid w:val="002543AA"/>
    <w:rsid w:val="00256468"/>
    <w:rsid w:val="00262780"/>
    <w:rsid w:val="0026304F"/>
    <w:rsid w:val="00265E9E"/>
    <w:rsid w:val="002722A6"/>
    <w:rsid w:val="00272DE6"/>
    <w:rsid w:val="00274DF9"/>
    <w:rsid w:val="00277B16"/>
    <w:rsid w:val="00287B1A"/>
    <w:rsid w:val="00292660"/>
    <w:rsid w:val="002929BC"/>
    <w:rsid w:val="002951F9"/>
    <w:rsid w:val="002A7555"/>
    <w:rsid w:val="002A7587"/>
    <w:rsid w:val="002B3F1E"/>
    <w:rsid w:val="002B7EC5"/>
    <w:rsid w:val="002C3D7E"/>
    <w:rsid w:val="002C471A"/>
    <w:rsid w:val="002C4B05"/>
    <w:rsid w:val="002C4BB6"/>
    <w:rsid w:val="002C7965"/>
    <w:rsid w:val="002D22E1"/>
    <w:rsid w:val="002D5C18"/>
    <w:rsid w:val="002E3C29"/>
    <w:rsid w:val="002E3E89"/>
    <w:rsid w:val="002E4CDF"/>
    <w:rsid w:val="002E6325"/>
    <w:rsid w:val="002E7DD2"/>
    <w:rsid w:val="002F3E42"/>
    <w:rsid w:val="002F4E5F"/>
    <w:rsid w:val="00300497"/>
    <w:rsid w:val="00300771"/>
    <w:rsid w:val="00300896"/>
    <w:rsid w:val="003012BB"/>
    <w:rsid w:val="00302258"/>
    <w:rsid w:val="00307096"/>
    <w:rsid w:val="0031490A"/>
    <w:rsid w:val="00322AAF"/>
    <w:rsid w:val="00326059"/>
    <w:rsid w:val="00327C03"/>
    <w:rsid w:val="003315CA"/>
    <w:rsid w:val="003329E7"/>
    <w:rsid w:val="003378C7"/>
    <w:rsid w:val="00343C89"/>
    <w:rsid w:val="00347C3A"/>
    <w:rsid w:val="0035290C"/>
    <w:rsid w:val="0035736A"/>
    <w:rsid w:val="0036128F"/>
    <w:rsid w:val="0036322C"/>
    <w:rsid w:val="0036350B"/>
    <w:rsid w:val="003661E6"/>
    <w:rsid w:val="00373700"/>
    <w:rsid w:val="003820E6"/>
    <w:rsid w:val="00387F12"/>
    <w:rsid w:val="003908BA"/>
    <w:rsid w:val="00394A02"/>
    <w:rsid w:val="00396CFE"/>
    <w:rsid w:val="003A4F62"/>
    <w:rsid w:val="003B0C7D"/>
    <w:rsid w:val="003B0D3E"/>
    <w:rsid w:val="003C0F6B"/>
    <w:rsid w:val="003C5437"/>
    <w:rsid w:val="003C591A"/>
    <w:rsid w:val="003C7DEB"/>
    <w:rsid w:val="003E1985"/>
    <w:rsid w:val="003E2E20"/>
    <w:rsid w:val="003E4074"/>
    <w:rsid w:val="003E7250"/>
    <w:rsid w:val="003E72DE"/>
    <w:rsid w:val="003F48CF"/>
    <w:rsid w:val="003F4CF9"/>
    <w:rsid w:val="00404052"/>
    <w:rsid w:val="00404299"/>
    <w:rsid w:val="0040772F"/>
    <w:rsid w:val="00407FF8"/>
    <w:rsid w:val="00421423"/>
    <w:rsid w:val="00430ABB"/>
    <w:rsid w:val="00431C12"/>
    <w:rsid w:val="004343CD"/>
    <w:rsid w:val="00435F28"/>
    <w:rsid w:val="00440811"/>
    <w:rsid w:val="00443DFB"/>
    <w:rsid w:val="00444D4F"/>
    <w:rsid w:val="00445113"/>
    <w:rsid w:val="00447A08"/>
    <w:rsid w:val="00447DC3"/>
    <w:rsid w:val="00451519"/>
    <w:rsid w:val="004539F5"/>
    <w:rsid w:val="004603FE"/>
    <w:rsid w:val="00463E08"/>
    <w:rsid w:val="00464494"/>
    <w:rsid w:val="004663AF"/>
    <w:rsid w:val="00466BCD"/>
    <w:rsid w:val="00466D38"/>
    <w:rsid w:val="00470482"/>
    <w:rsid w:val="00471993"/>
    <w:rsid w:val="00472C4C"/>
    <w:rsid w:val="00473004"/>
    <w:rsid w:val="00481A42"/>
    <w:rsid w:val="00481ADA"/>
    <w:rsid w:val="004822CD"/>
    <w:rsid w:val="004909EA"/>
    <w:rsid w:val="00492EEE"/>
    <w:rsid w:val="004950A4"/>
    <w:rsid w:val="00497490"/>
    <w:rsid w:val="004A0C8C"/>
    <w:rsid w:val="004A10F4"/>
    <w:rsid w:val="004A303B"/>
    <w:rsid w:val="004A4244"/>
    <w:rsid w:val="004B18DA"/>
    <w:rsid w:val="004B6841"/>
    <w:rsid w:val="004C2487"/>
    <w:rsid w:val="004C6FA4"/>
    <w:rsid w:val="004C74C3"/>
    <w:rsid w:val="004D2923"/>
    <w:rsid w:val="004D2F0A"/>
    <w:rsid w:val="004D44AD"/>
    <w:rsid w:val="004D645A"/>
    <w:rsid w:val="004E0C53"/>
    <w:rsid w:val="004E1B57"/>
    <w:rsid w:val="004E1F4A"/>
    <w:rsid w:val="004F090F"/>
    <w:rsid w:val="00500939"/>
    <w:rsid w:val="00506DCF"/>
    <w:rsid w:val="00511FDB"/>
    <w:rsid w:val="00512EB5"/>
    <w:rsid w:val="005155F8"/>
    <w:rsid w:val="005170DD"/>
    <w:rsid w:val="00532442"/>
    <w:rsid w:val="0053563C"/>
    <w:rsid w:val="00541435"/>
    <w:rsid w:val="005433C8"/>
    <w:rsid w:val="005453E2"/>
    <w:rsid w:val="0055198B"/>
    <w:rsid w:val="00552A17"/>
    <w:rsid w:val="005570EB"/>
    <w:rsid w:val="005631FE"/>
    <w:rsid w:val="00566F11"/>
    <w:rsid w:val="005675EB"/>
    <w:rsid w:val="0057095C"/>
    <w:rsid w:val="00576281"/>
    <w:rsid w:val="00582B6A"/>
    <w:rsid w:val="0058306D"/>
    <w:rsid w:val="0059531E"/>
    <w:rsid w:val="00597B6F"/>
    <w:rsid w:val="005A3A82"/>
    <w:rsid w:val="005B07DC"/>
    <w:rsid w:val="005B0EF1"/>
    <w:rsid w:val="005B1255"/>
    <w:rsid w:val="005B153A"/>
    <w:rsid w:val="005B2267"/>
    <w:rsid w:val="005B4083"/>
    <w:rsid w:val="005B5642"/>
    <w:rsid w:val="005B6C37"/>
    <w:rsid w:val="005B79AF"/>
    <w:rsid w:val="005C2665"/>
    <w:rsid w:val="005C699D"/>
    <w:rsid w:val="005D13ED"/>
    <w:rsid w:val="005D5B49"/>
    <w:rsid w:val="005D7985"/>
    <w:rsid w:val="005E26C5"/>
    <w:rsid w:val="005E5ED1"/>
    <w:rsid w:val="005E7017"/>
    <w:rsid w:val="005F1321"/>
    <w:rsid w:val="005F29F8"/>
    <w:rsid w:val="005F2B9C"/>
    <w:rsid w:val="005F38F6"/>
    <w:rsid w:val="005F391D"/>
    <w:rsid w:val="005F6687"/>
    <w:rsid w:val="00600A18"/>
    <w:rsid w:val="00600CA9"/>
    <w:rsid w:val="00601ED6"/>
    <w:rsid w:val="00602121"/>
    <w:rsid w:val="00604279"/>
    <w:rsid w:val="00606B32"/>
    <w:rsid w:val="00621827"/>
    <w:rsid w:val="006359EF"/>
    <w:rsid w:val="00636E3F"/>
    <w:rsid w:val="00642956"/>
    <w:rsid w:val="006430FE"/>
    <w:rsid w:val="00644C47"/>
    <w:rsid w:val="00646C1E"/>
    <w:rsid w:val="006525C0"/>
    <w:rsid w:val="00653CE7"/>
    <w:rsid w:val="0065552F"/>
    <w:rsid w:val="00656018"/>
    <w:rsid w:val="00663464"/>
    <w:rsid w:val="00664640"/>
    <w:rsid w:val="0066648E"/>
    <w:rsid w:val="00667D18"/>
    <w:rsid w:val="00670819"/>
    <w:rsid w:val="00671996"/>
    <w:rsid w:val="00680181"/>
    <w:rsid w:val="00681C25"/>
    <w:rsid w:val="0068401C"/>
    <w:rsid w:val="00690C06"/>
    <w:rsid w:val="0069550B"/>
    <w:rsid w:val="00695F39"/>
    <w:rsid w:val="006971A1"/>
    <w:rsid w:val="006974F6"/>
    <w:rsid w:val="006A0D69"/>
    <w:rsid w:val="006A20A1"/>
    <w:rsid w:val="006A6B34"/>
    <w:rsid w:val="006B6531"/>
    <w:rsid w:val="006B65F2"/>
    <w:rsid w:val="006C2401"/>
    <w:rsid w:val="006C7795"/>
    <w:rsid w:val="006C7B7C"/>
    <w:rsid w:val="006D1AFD"/>
    <w:rsid w:val="006D2319"/>
    <w:rsid w:val="006D49B8"/>
    <w:rsid w:val="006D5541"/>
    <w:rsid w:val="006E1E82"/>
    <w:rsid w:val="006E3388"/>
    <w:rsid w:val="006E4877"/>
    <w:rsid w:val="006E65E7"/>
    <w:rsid w:val="006F0191"/>
    <w:rsid w:val="006F038E"/>
    <w:rsid w:val="006F049B"/>
    <w:rsid w:val="006F0D97"/>
    <w:rsid w:val="006F40B3"/>
    <w:rsid w:val="006F76DE"/>
    <w:rsid w:val="00701709"/>
    <w:rsid w:val="00703B9D"/>
    <w:rsid w:val="007043A1"/>
    <w:rsid w:val="00710BA2"/>
    <w:rsid w:val="00712BBE"/>
    <w:rsid w:val="00724DEE"/>
    <w:rsid w:val="007302CF"/>
    <w:rsid w:val="007349FF"/>
    <w:rsid w:val="00736A41"/>
    <w:rsid w:val="00740FA6"/>
    <w:rsid w:val="00743CA9"/>
    <w:rsid w:val="0074506D"/>
    <w:rsid w:val="00751CD6"/>
    <w:rsid w:val="00752959"/>
    <w:rsid w:val="00753C7D"/>
    <w:rsid w:val="0075784F"/>
    <w:rsid w:val="00760302"/>
    <w:rsid w:val="007606EC"/>
    <w:rsid w:val="00760BD1"/>
    <w:rsid w:val="00761289"/>
    <w:rsid w:val="00771179"/>
    <w:rsid w:val="00787470"/>
    <w:rsid w:val="007878B3"/>
    <w:rsid w:val="00787E25"/>
    <w:rsid w:val="00794C47"/>
    <w:rsid w:val="0079636D"/>
    <w:rsid w:val="007A4908"/>
    <w:rsid w:val="007A4F70"/>
    <w:rsid w:val="007A59E3"/>
    <w:rsid w:val="007A7B3E"/>
    <w:rsid w:val="007B1208"/>
    <w:rsid w:val="007B139A"/>
    <w:rsid w:val="007B47A0"/>
    <w:rsid w:val="007B5536"/>
    <w:rsid w:val="007B6B0D"/>
    <w:rsid w:val="007C427F"/>
    <w:rsid w:val="007C47EE"/>
    <w:rsid w:val="007C648B"/>
    <w:rsid w:val="007E48AE"/>
    <w:rsid w:val="007F05A0"/>
    <w:rsid w:val="00801D52"/>
    <w:rsid w:val="00803689"/>
    <w:rsid w:val="00803AB7"/>
    <w:rsid w:val="00804669"/>
    <w:rsid w:val="00810C85"/>
    <w:rsid w:val="008158FB"/>
    <w:rsid w:val="00816FCE"/>
    <w:rsid w:val="00817402"/>
    <w:rsid w:val="0082220D"/>
    <w:rsid w:val="00824D7D"/>
    <w:rsid w:val="00831850"/>
    <w:rsid w:val="0083225B"/>
    <w:rsid w:val="00834994"/>
    <w:rsid w:val="008354FE"/>
    <w:rsid w:val="00843A29"/>
    <w:rsid w:val="0084549D"/>
    <w:rsid w:val="008455E9"/>
    <w:rsid w:val="008565FD"/>
    <w:rsid w:val="00856645"/>
    <w:rsid w:val="00861A4B"/>
    <w:rsid w:val="008626F9"/>
    <w:rsid w:val="00865A07"/>
    <w:rsid w:val="008665B6"/>
    <w:rsid w:val="00867EC0"/>
    <w:rsid w:val="008728C6"/>
    <w:rsid w:val="008729B6"/>
    <w:rsid w:val="00872FBA"/>
    <w:rsid w:val="00874437"/>
    <w:rsid w:val="00875940"/>
    <w:rsid w:val="0087728B"/>
    <w:rsid w:val="008801FC"/>
    <w:rsid w:val="00885577"/>
    <w:rsid w:val="00885914"/>
    <w:rsid w:val="00887F7E"/>
    <w:rsid w:val="00891F62"/>
    <w:rsid w:val="008A4F9E"/>
    <w:rsid w:val="008A5D27"/>
    <w:rsid w:val="008A6FAA"/>
    <w:rsid w:val="008A77C6"/>
    <w:rsid w:val="008B444F"/>
    <w:rsid w:val="008B5B18"/>
    <w:rsid w:val="008B703B"/>
    <w:rsid w:val="008C0A03"/>
    <w:rsid w:val="008C3F0B"/>
    <w:rsid w:val="008C7A75"/>
    <w:rsid w:val="008D02CC"/>
    <w:rsid w:val="008D37E6"/>
    <w:rsid w:val="008E19DD"/>
    <w:rsid w:val="008E32B5"/>
    <w:rsid w:val="008E45D0"/>
    <w:rsid w:val="008E47BC"/>
    <w:rsid w:val="008F014E"/>
    <w:rsid w:val="008F293D"/>
    <w:rsid w:val="00905F53"/>
    <w:rsid w:val="0091101C"/>
    <w:rsid w:val="00911216"/>
    <w:rsid w:val="00911ACD"/>
    <w:rsid w:val="0091327A"/>
    <w:rsid w:val="00914E52"/>
    <w:rsid w:val="00917FDF"/>
    <w:rsid w:val="00920471"/>
    <w:rsid w:val="00923848"/>
    <w:rsid w:val="00926AD0"/>
    <w:rsid w:val="00927259"/>
    <w:rsid w:val="009370C3"/>
    <w:rsid w:val="0094192D"/>
    <w:rsid w:val="0094240F"/>
    <w:rsid w:val="009430B1"/>
    <w:rsid w:val="009434EC"/>
    <w:rsid w:val="009435AB"/>
    <w:rsid w:val="009458AF"/>
    <w:rsid w:val="00967A5E"/>
    <w:rsid w:val="009756B0"/>
    <w:rsid w:val="0098010D"/>
    <w:rsid w:val="00983E27"/>
    <w:rsid w:val="00985140"/>
    <w:rsid w:val="00992206"/>
    <w:rsid w:val="0099361B"/>
    <w:rsid w:val="00993B99"/>
    <w:rsid w:val="00995267"/>
    <w:rsid w:val="0099663D"/>
    <w:rsid w:val="009A5765"/>
    <w:rsid w:val="009A6348"/>
    <w:rsid w:val="009B45C8"/>
    <w:rsid w:val="009B4C64"/>
    <w:rsid w:val="009C2ACB"/>
    <w:rsid w:val="009C4941"/>
    <w:rsid w:val="009C537C"/>
    <w:rsid w:val="009D06EB"/>
    <w:rsid w:val="009D23CD"/>
    <w:rsid w:val="009D3059"/>
    <w:rsid w:val="009E1412"/>
    <w:rsid w:val="009E3CA3"/>
    <w:rsid w:val="009F244A"/>
    <w:rsid w:val="009F429A"/>
    <w:rsid w:val="009F626E"/>
    <w:rsid w:val="00A00085"/>
    <w:rsid w:val="00A11AC3"/>
    <w:rsid w:val="00A1712C"/>
    <w:rsid w:val="00A20D21"/>
    <w:rsid w:val="00A2232B"/>
    <w:rsid w:val="00A22A1E"/>
    <w:rsid w:val="00A22BDF"/>
    <w:rsid w:val="00A22D65"/>
    <w:rsid w:val="00A2349C"/>
    <w:rsid w:val="00A308DD"/>
    <w:rsid w:val="00A325AB"/>
    <w:rsid w:val="00A33A66"/>
    <w:rsid w:val="00A52B7E"/>
    <w:rsid w:val="00A55A8C"/>
    <w:rsid w:val="00A56777"/>
    <w:rsid w:val="00A60C8B"/>
    <w:rsid w:val="00A63AC3"/>
    <w:rsid w:val="00A67244"/>
    <w:rsid w:val="00A70A2A"/>
    <w:rsid w:val="00A8242C"/>
    <w:rsid w:val="00A85289"/>
    <w:rsid w:val="00A8655C"/>
    <w:rsid w:val="00A87983"/>
    <w:rsid w:val="00A925AC"/>
    <w:rsid w:val="00AA01F0"/>
    <w:rsid w:val="00AA083B"/>
    <w:rsid w:val="00AA40D9"/>
    <w:rsid w:val="00AA692A"/>
    <w:rsid w:val="00AA7457"/>
    <w:rsid w:val="00AC5642"/>
    <w:rsid w:val="00AC7CF6"/>
    <w:rsid w:val="00AD01C2"/>
    <w:rsid w:val="00AD1AA1"/>
    <w:rsid w:val="00AD1B34"/>
    <w:rsid w:val="00AD40BD"/>
    <w:rsid w:val="00AE411A"/>
    <w:rsid w:val="00AE530D"/>
    <w:rsid w:val="00AE5A0B"/>
    <w:rsid w:val="00AE6A14"/>
    <w:rsid w:val="00AF1B55"/>
    <w:rsid w:val="00AF1F5D"/>
    <w:rsid w:val="00AF6C36"/>
    <w:rsid w:val="00AF6D0B"/>
    <w:rsid w:val="00AF7948"/>
    <w:rsid w:val="00B00292"/>
    <w:rsid w:val="00B11C14"/>
    <w:rsid w:val="00B13EEA"/>
    <w:rsid w:val="00B315A6"/>
    <w:rsid w:val="00B32D1F"/>
    <w:rsid w:val="00B34D22"/>
    <w:rsid w:val="00B35F9E"/>
    <w:rsid w:val="00B36A4E"/>
    <w:rsid w:val="00B40A3A"/>
    <w:rsid w:val="00B420D1"/>
    <w:rsid w:val="00B47315"/>
    <w:rsid w:val="00B54DD0"/>
    <w:rsid w:val="00B551F2"/>
    <w:rsid w:val="00B56CF2"/>
    <w:rsid w:val="00B604D7"/>
    <w:rsid w:val="00B63338"/>
    <w:rsid w:val="00B76FEF"/>
    <w:rsid w:val="00B81574"/>
    <w:rsid w:val="00B85908"/>
    <w:rsid w:val="00B85B08"/>
    <w:rsid w:val="00B85BAD"/>
    <w:rsid w:val="00B94ED4"/>
    <w:rsid w:val="00B960A6"/>
    <w:rsid w:val="00BA00E2"/>
    <w:rsid w:val="00BA30D0"/>
    <w:rsid w:val="00BB0074"/>
    <w:rsid w:val="00BB04A4"/>
    <w:rsid w:val="00BB0EF2"/>
    <w:rsid w:val="00BB2E38"/>
    <w:rsid w:val="00BB4254"/>
    <w:rsid w:val="00BC3C2B"/>
    <w:rsid w:val="00BD22F3"/>
    <w:rsid w:val="00BD2913"/>
    <w:rsid w:val="00BD2CAD"/>
    <w:rsid w:val="00BD3A8A"/>
    <w:rsid w:val="00BE0161"/>
    <w:rsid w:val="00BE0FC8"/>
    <w:rsid w:val="00BF524B"/>
    <w:rsid w:val="00C0744E"/>
    <w:rsid w:val="00C11515"/>
    <w:rsid w:val="00C13205"/>
    <w:rsid w:val="00C132F7"/>
    <w:rsid w:val="00C144BF"/>
    <w:rsid w:val="00C30188"/>
    <w:rsid w:val="00C30A58"/>
    <w:rsid w:val="00C33DBE"/>
    <w:rsid w:val="00C4097B"/>
    <w:rsid w:val="00C41A51"/>
    <w:rsid w:val="00C44081"/>
    <w:rsid w:val="00C51F24"/>
    <w:rsid w:val="00C54368"/>
    <w:rsid w:val="00C5518B"/>
    <w:rsid w:val="00C57D64"/>
    <w:rsid w:val="00C63536"/>
    <w:rsid w:val="00C645C4"/>
    <w:rsid w:val="00C669DE"/>
    <w:rsid w:val="00C71580"/>
    <w:rsid w:val="00C7326B"/>
    <w:rsid w:val="00C84A72"/>
    <w:rsid w:val="00C85DFE"/>
    <w:rsid w:val="00C867EE"/>
    <w:rsid w:val="00C86BB8"/>
    <w:rsid w:val="00C9150F"/>
    <w:rsid w:val="00C927A2"/>
    <w:rsid w:val="00C93404"/>
    <w:rsid w:val="00C938CC"/>
    <w:rsid w:val="00C94979"/>
    <w:rsid w:val="00C95AEB"/>
    <w:rsid w:val="00C96258"/>
    <w:rsid w:val="00CA6598"/>
    <w:rsid w:val="00CB5FC6"/>
    <w:rsid w:val="00CC0D60"/>
    <w:rsid w:val="00CC176D"/>
    <w:rsid w:val="00CD2136"/>
    <w:rsid w:val="00CD7841"/>
    <w:rsid w:val="00CF1FAB"/>
    <w:rsid w:val="00CF26BC"/>
    <w:rsid w:val="00CF4233"/>
    <w:rsid w:val="00D01B32"/>
    <w:rsid w:val="00D02B7C"/>
    <w:rsid w:val="00D037EE"/>
    <w:rsid w:val="00D04B55"/>
    <w:rsid w:val="00D0584A"/>
    <w:rsid w:val="00D058D6"/>
    <w:rsid w:val="00D11599"/>
    <w:rsid w:val="00D13FC2"/>
    <w:rsid w:val="00D14B10"/>
    <w:rsid w:val="00D15E92"/>
    <w:rsid w:val="00D22468"/>
    <w:rsid w:val="00D22F54"/>
    <w:rsid w:val="00D3016A"/>
    <w:rsid w:val="00D3646A"/>
    <w:rsid w:val="00D40675"/>
    <w:rsid w:val="00D461B0"/>
    <w:rsid w:val="00D47CA8"/>
    <w:rsid w:val="00D50A10"/>
    <w:rsid w:val="00D62098"/>
    <w:rsid w:val="00D62893"/>
    <w:rsid w:val="00D645BA"/>
    <w:rsid w:val="00D669B3"/>
    <w:rsid w:val="00D66B53"/>
    <w:rsid w:val="00D713C8"/>
    <w:rsid w:val="00D74564"/>
    <w:rsid w:val="00D767D0"/>
    <w:rsid w:val="00D81DBC"/>
    <w:rsid w:val="00D81EE1"/>
    <w:rsid w:val="00D829B4"/>
    <w:rsid w:val="00D83642"/>
    <w:rsid w:val="00D94397"/>
    <w:rsid w:val="00D9469F"/>
    <w:rsid w:val="00D94953"/>
    <w:rsid w:val="00D9664D"/>
    <w:rsid w:val="00DA1D77"/>
    <w:rsid w:val="00DA6C63"/>
    <w:rsid w:val="00DA7AA8"/>
    <w:rsid w:val="00DB0B6C"/>
    <w:rsid w:val="00DB438D"/>
    <w:rsid w:val="00DB4B78"/>
    <w:rsid w:val="00DB5ABC"/>
    <w:rsid w:val="00DB6CD3"/>
    <w:rsid w:val="00DB7BC6"/>
    <w:rsid w:val="00DC17A9"/>
    <w:rsid w:val="00DC288D"/>
    <w:rsid w:val="00DC4186"/>
    <w:rsid w:val="00DC5ABF"/>
    <w:rsid w:val="00DC6EDC"/>
    <w:rsid w:val="00DD2423"/>
    <w:rsid w:val="00DD40AD"/>
    <w:rsid w:val="00DD5DB1"/>
    <w:rsid w:val="00DD5E47"/>
    <w:rsid w:val="00DD77CE"/>
    <w:rsid w:val="00DD7D01"/>
    <w:rsid w:val="00DE3933"/>
    <w:rsid w:val="00DE7A61"/>
    <w:rsid w:val="00DF0555"/>
    <w:rsid w:val="00DF20DB"/>
    <w:rsid w:val="00DF5F48"/>
    <w:rsid w:val="00DF77CD"/>
    <w:rsid w:val="00E02BCB"/>
    <w:rsid w:val="00E05314"/>
    <w:rsid w:val="00E0544C"/>
    <w:rsid w:val="00E15E3D"/>
    <w:rsid w:val="00E167D2"/>
    <w:rsid w:val="00E33484"/>
    <w:rsid w:val="00E34B6B"/>
    <w:rsid w:val="00E42853"/>
    <w:rsid w:val="00E52ACB"/>
    <w:rsid w:val="00E53C73"/>
    <w:rsid w:val="00E53F40"/>
    <w:rsid w:val="00E62047"/>
    <w:rsid w:val="00E66F45"/>
    <w:rsid w:val="00E74D04"/>
    <w:rsid w:val="00E778FA"/>
    <w:rsid w:val="00E81898"/>
    <w:rsid w:val="00E81CFC"/>
    <w:rsid w:val="00E837F2"/>
    <w:rsid w:val="00E83B2D"/>
    <w:rsid w:val="00E84B41"/>
    <w:rsid w:val="00E853C4"/>
    <w:rsid w:val="00E85E9B"/>
    <w:rsid w:val="00E86999"/>
    <w:rsid w:val="00E937EC"/>
    <w:rsid w:val="00E9390D"/>
    <w:rsid w:val="00E9658B"/>
    <w:rsid w:val="00EA0DEF"/>
    <w:rsid w:val="00EA5F98"/>
    <w:rsid w:val="00EA6ABC"/>
    <w:rsid w:val="00EA6B8D"/>
    <w:rsid w:val="00EB5A1C"/>
    <w:rsid w:val="00EB61A9"/>
    <w:rsid w:val="00EC4841"/>
    <w:rsid w:val="00EC4AB5"/>
    <w:rsid w:val="00EC7868"/>
    <w:rsid w:val="00ED125F"/>
    <w:rsid w:val="00ED18A6"/>
    <w:rsid w:val="00ED2219"/>
    <w:rsid w:val="00ED39AD"/>
    <w:rsid w:val="00EE029E"/>
    <w:rsid w:val="00EE5F8B"/>
    <w:rsid w:val="00EF069F"/>
    <w:rsid w:val="00F07450"/>
    <w:rsid w:val="00F07E58"/>
    <w:rsid w:val="00F14147"/>
    <w:rsid w:val="00F14A36"/>
    <w:rsid w:val="00F14F0C"/>
    <w:rsid w:val="00F16E0F"/>
    <w:rsid w:val="00F21694"/>
    <w:rsid w:val="00F23028"/>
    <w:rsid w:val="00F23A50"/>
    <w:rsid w:val="00F23FF9"/>
    <w:rsid w:val="00F249ED"/>
    <w:rsid w:val="00F25A72"/>
    <w:rsid w:val="00F268C6"/>
    <w:rsid w:val="00F33604"/>
    <w:rsid w:val="00F3372D"/>
    <w:rsid w:val="00F43F49"/>
    <w:rsid w:val="00F45BDD"/>
    <w:rsid w:val="00F52E28"/>
    <w:rsid w:val="00F6327F"/>
    <w:rsid w:val="00F66668"/>
    <w:rsid w:val="00F70A82"/>
    <w:rsid w:val="00F71C9F"/>
    <w:rsid w:val="00F72272"/>
    <w:rsid w:val="00F73BDB"/>
    <w:rsid w:val="00F81BBC"/>
    <w:rsid w:val="00F83614"/>
    <w:rsid w:val="00F86B8C"/>
    <w:rsid w:val="00F9050A"/>
    <w:rsid w:val="00F91EF3"/>
    <w:rsid w:val="00F94D00"/>
    <w:rsid w:val="00F96F31"/>
    <w:rsid w:val="00FA2137"/>
    <w:rsid w:val="00FA4829"/>
    <w:rsid w:val="00FA5403"/>
    <w:rsid w:val="00FB11E5"/>
    <w:rsid w:val="00FC18D4"/>
    <w:rsid w:val="00FC690A"/>
    <w:rsid w:val="00FE6D3A"/>
    <w:rsid w:val="00FF210B"/>
    <w:rsid w:val="00F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ED09301"/>
  <w15:docId w15:val="{56A2510C-D800-4BD4-87D4-7F75A2D3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4332"/>
    <w:rPr>
      <w:rFonts w:ascii="Tahoma" w:eastAsia="Calibri" w:hAnsi="Tahoma" w:cs="Times New Roman"/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455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955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7664"/>
    <w:pPr>
      <w:pBdr>
        <w:top w:val="single" w:sz="6" w:space="2" w:color="4F81BD"/>
        <w:left w:val="single" w:sz="6" w:space="2" w:color="4F81BD"/>
      </w:pBdr>
      <w:spacing w:before="300"/>
      <w:jc w:val="left"/>
      <w:outlineLvl w:val="2"/>
    </w:pPr>
    <w:rPr>
      <w:rFonts w:ascii="Calibri" w:eastAsia="Times New Roman" w:hAnsi="Calibri"/>
      <w:caps/>
      <w:color w:val="243F60"/>
      <w:spacing w:val="15"/>
      <w:szCs w:val="2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7664"/>
    <w:pPr>
      <w:pBdr>
        <w:top w:val="dotted" w:sz="6" w:space="2" w:color="4F81BD"/>
        <w:left w:val="dotted" w:sz="6" w:space="2" w:color="4F81BD"/>
      </w:pBdr>
      <w:spacing w:before="300"/>
      <w:jc w:val="left"/>
      <w:outlineLvl w:val="3"/>
    </w:pPr>
    <w:rPr>
      <w:rFonts w:ascii="Calibri" w:eastAsia="Times New Roman" w:hAnsi="Calibri"/>
      <w:caps/>
      <w:color w:val="365F91"/>
      <w:spacing w:val="10"/>
      <w:szCs w:val="2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7D01"/>
    <w:pPr>
      <w:pBdr>
        <w:bottom w:val="single" w:sz="6" w:space="1" w:color="4F81BD"/>
      </w:pBdr>
      <w:spacing w:before="300"/>
      <w:jc w:val="left"/>
      <w:outlineLvl w:val="4"/>
    </w:pPr>
    <w:rPr>
      <w:rFonts w:ascii="Calibri" w:eastAsia="Times New Roman" w:hAnsi="Calibri"/>
      <w:caps/>
      <w:color w:val="365F91"/>
      <w:spacing w:val="10"/>
      <w:sz w:val="22"/>
      <w:lang w:val="en-US" w:bidi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7664"/>
    <w:pPr>
      <w:pBdr>
        <w:bottom w:val="dotted" w:sz="6" w:space="1" w:color="4F81BD"/>
      </w:pBdr>
      <w:spacing w:before="300"/>
      <w:jc w:val="left"/>
      <w:outlineLvl w:val="5"/>
    </w:pPr>
    <w:rPr>
      <w:rFonts w:ascii="Calibri" w:eastAsia="Times New Roman" w:hAnsi="Calibri"/>
      <w:caps/>
      <w:color w:val="365F91"/>
      <w:spacing w:val="10"/>
      <w:szCs w:val="2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7664"/>
    <w:pPr>
      <w:spacing w:before="300"/>
      <w:jc w:val="left"/>
      <w:outlineLvl w:val="6"/>
    </w:pPr>
    <w:rPr>
      <w:rFonts w:ascii="Calibri" w:eastAsia="Times New Roman" w:hAnsi="Calibri"/>
      <w:caps/>
      <w:color w:val="365F91"/>
      <w:spacing w:val="1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7664"/>
    <w:pPr>
      <w:spacing w:before="300"/>
      <w:jc w:val="left"/>
      <w:outlineLvl w:val="7"/>
    </w:pPr>
    <w:rPr>
      <w:rFonts w:ascii="Calibri" w:eastAsia="Times New Roman" w:hAnsi="Calibri"/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7664"/>
    <w:pPr>
      <w:spacing w:before="300"/>
      <w:jc w:val="left"/>
      <w:outlineLvl w:val="8"/>
    </w:pPr>
    <w:rPr>
      <w:rFonts w:ascii="Calibri" w:eastAsia="Times New Roman" w:hAnsi="Calibri"/>
      <w:i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455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955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7664"/>
    <w:rPr>
      <w:rFonts w:ascii="Calibri" w:eastAsia="Times New Roman" w:hAnsi="Calibri" w:cs="Times New Roman"/>
      <w:caps/>
      <w:color w:val="243F60"/>
      <w:spacing w:val="15"/>
      <w:sz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7664"/>
    <w:rPr>
      <w:rFonts w:ascii="Calibri" w:eastAsia="Times New Roman" w:hAnsi="Calibri" w:cs="Times New Roman"/>
      <w:caps/>
      <w:color w:val="365F91"/>
      <w:spacing w:val="10"/>
      <w:sz w:val="20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7D01"/>
    <w:rPr>
      <w:rFonts w:ascii="Calibri" w:eastAsia="Times New Roman" w:hAnsi="Calibri" w:cs="Times New Roman"/>
      <w:caps/>
      <w:color w:val="365F91"/>
      <w:spacing w:val="10"/>
      <w:lang w:val="en-US" w:bidi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7664"/>
    <w:rPr>
      <w:rFonts w:ascii="Calibri" w:eastAsia="Times New Roman" w:hAnsi="Calibri" w:cs="Times New Roman"/>
      <w:caps/>
      <w:color w:val="365F91"/>
      <w:spacing w:val="10"/>
      <w:sz w:val="20"/>
      <w:szCs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7664"/>
    <w:rPr>
      <w:rFonts w:ascii="Calibri" w:eastAsia="Times New Roman" w:hAnsi="Calibri" w:cs="Times New Roman"/>
      <w:caps/>
      <w:color w:val="365F91"/>
      <w:spacing w:val="10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7664"/>
    <w:rPr>
      <w:rFonts w:ascii="Calibri" w:eastAsia="Times New Roman" w:hAnsi="Calibri" w:cs="Times New Roman"/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7664"/>
    <w:rPr>
      <w:rFonts w:ascii="Calibri" w:eastAsia="Times New Roman" w:hAnsi="Calibri" w:cs="Times New Roman"/>
      <w:i/>
      <w:caps/>
      <w:spacing w:val="10"/>
      <w:sz w:val="18"/>
      <w:szCs w:val="18"/>
    </w:rPr>
  </w:style>
  <w:style w:type="paragraph" w:styleId="Intestazione">
    <w:name w:val="header"/>
    <w:basedOn w:val="Normale"/>
    <w:link w:val="IntestazioneCarattere"/>
    <w:unhideWhenUsed/>
    <w:rsid w:val="005A3A82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A3A82"/>
  </w:style>
  <w:style w:type="paragraph" w:styleId="Pidipagina">
    <w:name w:val="footer"/>
    <w:basedOn w:val="Normale"/>
    <w:link w:val="PidipaginaCarattere"/>
    <w:unhideWhenUsed/>
    <w:rsid w:val="005A3A82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A3A82"/>
  </w:style>
  <w:style w:type="table" w:styleId="Grigliatabella">
    <w:name w:val="Table Grid"/>
    <w:basedOn w:val="Tabellanormale"/>
    <w:uiPriority w:val="59"/>
    <w:rsid w:val="00DB438D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34"/>
    <w:qFormat/>
    <w:rsid w:val="002B7EC5"/>
    <w:pPr>
      <w:ind w:left="720"/>
      <w:contextualSpacing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3059"/>
    <w:rPr>
      <w:rFonts w:ascii="Tahoma" w:hAnsi="Tahoma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7DEB"/>
    <w:pPr>
      <w:spacing w:before="0" w:line="240" w:lineRule="auto"/>
    </w:pPr>
    <w:rPr>
      <w:rFonts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7DEB"/>
    <w:rPr>
      <w:rFonts w:ascii="Tahoma" w:hAnsi="Tahoma" w:cs="Tahoma"/>
      <w:sz w:val="16"/>
      <w:szCs w:val="16"/>
    </w:rPr>
  </w:style>
  <w:style w:type="paragraph" w:styleId="Titolosommario">
    <w:name w:val="TOC Heading"/>
    <w:basedOn w:val="Titolo1"/>
    <w:next w:val="Normale"/>
    <w:link w:val="TitolosommarioCarattere"/>
    <w:uiPriority w:val="39"/>
    <w:unhideWhenUsed/>
    <w:qFormat/>
    <w:rsid w:val="008455E9"/>
    <w:pPr>
      <w:jc w:val="left"/>
      <w:outlineLvl w:val="9"/>
    </w:pPr>
  </w:style>
  <w:style w:type="character" w:customStyle="1" w:styleId="TitolosommarioCarattere">
    <w:name w:val="Titolo sommario Carattere"/>
    <w:basedOn w:val="Titolo1Carattere"/>
    <w:link w:val="Titolosommario"/>
    <w:uiPriority w:val="39"/>
    <w:rsid w:val="007C42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8455E9"/>
    <w:pPr>
      <w:spacing w:before="0" w:after="100"/>
      <w:ind w:left="220"/>
      <w:jc w:val="left"/>
    </w:pPr>
    <w:rPr>
      <w:rFonts w:asciiTheme="minorHAnsi" w:eastAsiaTheme="minorEastAsia" w:hAnsiTheme="minorHAnsi"/>
      <w:sz w:val="22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2E3C29"/>
    <w:pPr>
      <w:tabs>
        <w:tab w:val="left" w:pos="0"/>
        <w:tab w:val="right" w:leader="dot" w:pos="9639"/>
      </w:tabs>
      <w:spacing w:before="0" w:after="240" w:line="240" w:lineRule="auto"/>
      <w:jc w:val="left"/>
    </w:pPr>
    <w:rPr>
      <w:rFonts w:asciiTheme="minorHAnsi" w:eastAsiaTheme="minorEastAsia" w:hAnsiTheme="minorHAnsi"/>
      <w:sz w:val="22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8455E9"/>
    <w:pPr>
      <w:spacing w:before="0" w:after="100"/>
      <w:ind w:left="440"/>
      <w:jc w:val="left"/>
    </w:pPr>
    <w:rPr>
      <w:rFonts w:asciiTheme="minorHAnsi" w:eastAsiaTheme="minorEastAsia" w:hAnsiTheme="minorHAnsi"/>
      <w:sz w:val="22"/>
    </w:rPr>
  </w:style>
  <w:style w:type="paragraph" w:customStyle="1" w:styleId="AndreaTitolo1">
    <w:name w:val="Andrea Titolo 1"/>
    <w:basedOn w:val="Paragrafoelenco"/>
    <w:link w:val="AndreaTitolo1Carattere"/>
    <w:autoRedefine/>
    <w:qFormat/>
    <w:rsid w:val="00C144BF"/>
    <w:pPr>
      <w:numPr>
        <w:numId w:val="1"/>
      </w:numPr>
      <w:spacing w:before="0" w:line="240" w:lineRule="auto"/>
      <w:ind w:left="426" w:hanging="426"/>
      <w:outlineLvl w:val="0"/>
    </w:pPr>
    <w:rPr>
      <w:rFonts w:ascii="Verdana" w:hAnsi="Verdana"/>
      <w:b/>
      <w:color w:val="000000" w:themeColor="text1"/>
      <w:szCs w:val="20"/>
    </w:rPr>
  </w:style>
  <w:style w:type="character" w:customStyle="1" w:styleId="AndreaTitolo1Carattere">
    <w:name w:val="Andrea Titolo 1 Carattere"/>
    <w:basedOn w:val="ParagrafoelencoCarattere"/>
    <w:link w:val="AndreaTitolo1"/>
    <w:rsid w:val="00C144BF"/>
    <w:rPr>
      <w:rFonts w:ascii="Verdana" w:eastAsia="Calibri" w:hAnsi="Verdana" w:cs="Times New Roman"/>
      <w:b/>
      <w:color w:val="000000" w:themeColor="text1"/>
      <w:sz w:val="20"/>
      <w:szCs w:val="20"/>
    </w:rPr>
  </w:style>
  <w:style w:type="paragraph" w:customStyle="1" w:styleId="AndreaTitolo2">
    <w:name w:val="Andrea Titolo 2"/>
    <w:basedOn w:val="Paragrafoelenco"/>
    <w:link w:val="AndreaTitolo2Carattere"/>
    <w:autoRedefine/>
    <w:qFormat/>
    <w:rsid w:val="00911216"/>
    <w:pPr>
      <w:numPr>
        <w:ilvl w:val="1"/>
        <w:numId w:val="1"/>
      </w:numPr>
      <w:spacing w:before="0" w:line="240" w:lineRule="auto"/>
      <w:ind w:left="1134"/>
      <w:outlineLvl w:val="1"/>
    </w:pPr>
    <w:rPr>
      <w:rFonts w:ascii="Verdana" w:hAnsi="Verdana" w:cs="Calibri"/>
      <w:b/>
      <w:color w:val="000000" w:themeColor="text1"/>
      <w:szCs w:val="20"/>
      <w:lang w:eastAsia="it-IT"/>
    </w:rPr>
  </w:style>
  <w:style w:type="character" w:customStyle="1" w:styleId="AndreaTitolo2Carattere">
    <w:name w:val="Andrea Titolo 2 Carattere"/>
    <w:basedOn w:val="ParagrafoelencoCarattere"/>
    <w:link w:val="AndreaTitolo2"/>
    <w:rsid w:val="00911216"/>
    <w:rPr>
      <w:rFonts w:ascii="Verdana" w:eastAsia="Calibri" w:hAnsi="Verdana" w:cs="Calibri"/>
      <w:b/>
      <w:color w:val="000000" w:themeColor="text1"/>
      <w:sz w:val="20"/>
      <w:szCs w:val="20"/>
      <w:lang w:eastAsia="it-IT"/>
    </w:rPr>
  </w:style>
  <w:style w:type="paragraph" w:customStyle="1" w:styleId="AndreaTitolo3">
    <w:name w:val="Andrea Titolo 3"/>
    <w:basedOn w:val="Paragrafoelenco"/>
    <w:link w:val="AndreaTitolo3Carattere"/>
    <w:autoRedefine/>
    <w:qFormat/>
    <w:rsid w:val="00753C7D"/>
    <w:pPr>
      <w:numPr>
        <w:ilvl w:val="2"/>
        <w:numId w:val="1"/>
      </w:numPr>
      <w:spacing w:before="0" w:line="240" w:lineRule="auto"/>
    </w:pPr>
    <w:rPr>
      <w:rFonts w:ascii="Verdana" w:hAnsi="Verdana" w:cs="Tahoma"/>
      <w:b/>
      <w:color w:val="000000" w:themeColor="text1"/>
      <w:szCs w:val="20"/>
    </w:rPr>
  </w:style>
  <w:style w:type="character" w:customStyle="1" w:styleId="AndreaTitolo3Carattere">
    <w:name w:val="Andrea Titolo 3 Carattere"/>
    <w:basedOn w:val="ParagrafoelencoCarattere"/>
    <w:link w:val="AndreaTitolo3"/>
    <w:rsid w:val="00753C7D"/>
    <w:rPr>
      <w:rFonts w:ascii="Verdana" w:eastAsia="Calibri" w:hAnsi="Verdana" w:cs="Tahoma"/>
      <w:b/>
      <w:color w:val="000000" w:themeColor="text1"/>
      <w:sz w:val="20"/>
      <w:szCs w:val="20"/>
    </w:rPr>
  </w:style>
  <w:style w:type="paragraph" w:customStyle="1" w:styleId="AndreaTitolo4">
    <w:name w:val="Andrea Titolo 4"/>
    <w:basedOn w:val="Paragrafoelenco"/>
    <w:link w:val="AndreaTitolo4Carattere"/>
    <w:autoRedefine/>
    <w:qFormat/>
    <w:rsid w:val="00C144BF"/>
    <w:pPr>
      <w:numPr>
        <w:ilvl w:val="3"/>
        <w:numId w:val="1"/>
      </w:numPr>
      <w:spacing w:before="0" w:line="240" w:lineRule="auto"/>
    </w:pPr>
    <w:rPr>
      <w:rFonts w:ascii="Verdana" w:hAnsi="Verdana"/>
      <w:b/>
      <w:color w:val="000000" w:themeColor="text1"/>
      <w:szCs w:val="20"/>
    </w:rPr>
  </w:style>
  <w:style w:type="character" w:customStyle="1" w:styleId="AndreaTitolo4Carattere">
    <w:name w:val="Andrea Titolo 4 Carattere"/>
    <w:basedOn w:val="ParagrafoelencoCarattere"/>
    <w:link w:val="AndreaTitolo4"/>
    <w:rsid w:val="00C144BF"/>
    <w:rPr>
      <w:rFonts w:ascii="Verdana" w:eastAsia="Calibri" w:hAnsi="Verdana" w:cs="Times New Roman"/>
      <w:b/>
      <w:color w:val="000000" w:themeColor="text1"/>
      <w:sz w:val="20"/>
      <w:szCs w:val="20"/>
    </w:rPr>
  </w:style>
  <w:style w:type="paragraph" w:customStyle="1" w:styleId="AndreaKeyW">
    <w:name w:val="Andrea KeyW"/>
    <w:basedOn w:val="AndreaNormaleMSIPSIPO"/>
    <w:link w:val="AndreaKeyWCarattere"/>
    <w:autoRedefine/>
    <w:qFormat/>
    <w:rsid w:val="00911216"/>
    <w:pPr>
      <w:tabs>
        <w:tab w:val="left" w:pos="2835"/>
      </w:tabs>
      <w:ind w:left="0" w:firstLine="0"/>
    </w:pPr>
    <w:rPr>
      <w:szCs w:val="20"/>
    </w:rPr>
  </w:style>
  <w:style w:type="paragraph" w:customStyle="1" w:styleId="AndreaNormaleMSIPSIPO">
    <w:name w:val="Andrea Normale MSI.PSI.PO"/>
    <w:basedOn w:val="Normale"/>
    <w:link w:val="AndreaNormaleMSIPSIPOCarattere"/>
    <w:autoRedefine/>
    <w:qFormat/>
    <w:rsid w:val="00D645BA"/>
    <w:pPr>
      <w:spacing w:before="0" w:line="240" w:lineRule="auto"/>
      <w:ind w:left="3402" w:firstLine="567"/>
    </w:pPr>
    <w:rPr>
      <w:rFonts w:ascii="Verdana" w:hAnsi="Verdana"/>
      <w:bCs/>
      <w:iCs/>
      <w:color w:val="000000" w:themeColor="text1"/>
    </w:rPr>
  </w:style>
  <w:style w:type="character" w:customStyle="1" w:styleId="AndreaNormaleMSIPSIPOCarattere">
    <w:name w:val="Andrea Normale MSI.PSI.PO Carattere"/>
    <w:basedOn w:val="Carpredefinitoparagrafo"/>
    <w:link w:val="AndreaNormaleMSIPSIPO"/>
    <w:rsid w:val="00D645BA"/>
    <w:rPr>
      <w:rFonts w:ascii="Verdana" w:eastAsia="Calibri" w:hAnsi="Verdana" w:cs="Times New Roman"/>
      <w:bCs/>
      <w:iCs/>
      <w:color w:val="000000" w:themeColor="text1"/>
      <w:sz w:val="20"/>
    </w:rPr>
  </w:style>
  <w:style w:type="character" w:customStyle="1" w:styleId="AndreaKeyWCarattere">
    <w:name w:val="Andrea KeyW Carattere"/>
    <w:basedOn w:val="ParagrafoelencoCarattere"/>
    <w:link w:val="AndreaKeyW"/>
    <w:rsid w:val="00911216"/>
    <w:rPr>
      <w:rFonts w:ascii="Verdana" w:eastAsia="Calibri" w:hAnsi="Verdana" w:cs="Times New Roman"/>
      <w:bCs/>
      <w:iCs/>
      <w:color w:val="000000" w:themeColor="text1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9D3059"/>
    <w:rPr>
      <w:color w:val="0000FF" w:themeColor="hyperlink"/>
      <w:u w:val="single"/>
    </w:rPr>
  </w:style>
  <w:style w:type="paragraph" w:customStyle="1" w:styleId="AndreaPuntiElenco">
    <w:name w:val="Andrea Punti Elenco"/>
    <w:basedOn w:val="Normale"/>
    <w:link w:val="AndreaPuntiElencoCarattere"/>
    <w:autoRedefine/>
    <w:qFormat/>
    <w:rsid w:val="0003380A"/>
    <w:pPr>
      <w:numPr>
        <w:numId w:val="3"/>
      </w:numPr>
      <w:spacing w:before="0" w:line="240" w:lineRule="auto"/>
      <w:ind w:left="3969" w:hanging="567"/>
    </w:pPr>
    <w:rPr>
      <w:rFonts w:ascii="Verdana" w:hAnsi="Verdana"/>
      <w:iCs/>
      <w:color w:val="000000" w:themeColor="text1"/>
      <w:szCs w:val="20"/>
    </w:rPr>
  </w:style>
  <w:style w:type="character" w:customStyle="1" w:styleId="AndreaPuntiElencoCarattere">
    <w:name w:val="Andrea Punti Elenco Carattere"/>
    <w:basedOn w:val="TitolosommarioCarattere"/>
    <w:link w:val="AndreaPuntiElenco"/>
    <w:rsid w:val="0003380A"/>
    <w:rPr>
      <w:rFonts w:ascii="Verdana" w:eastAsia="Calibri" w:hAnsi="Verdana" w:cs="Times New Roman"/>
      <w:b/>
      <w:bCs/>
      <w:iCs/>
      <w:color w:val="000000" w:themeColor="text1"/>
      <w:sz w:val="20"/>
      <w:szCs w:val="20"/>
    </w:rPr>
  </w:style>
  <w:style w:type="paragraph" w:customStyle="1" w:styleId="Titolo1POS">
    <w:name w:val="Titolo 1 POS"/>
    <w:basedOn w:val="Paragrafoelenco"/>
    <w:link w:val="Titolo1POSCarattere"/>
    <w:qFormat/>
    <w:rsid w:val="002135F9"/>
    <w:pPr>
      <w:numPr>
        <w:numId w:val="2"/>
      </w:numPr>
    </w:pPr>
    <w:rPr>
      <w:rFonts w:cs="Tahoma"/>
      <w:b/>
      <w:sz w:val="24"/>
    </w:rPr>
  </w:style>
  <w:style w:type="character" w:customStyle="1" w:styleId="Titolo1POSCarattere">
    <w:name w:val="Titolo 1 POS Carattere"/>
    <w:basedOn w:val="ParagrafoelencoCarattere"/>
    <w:link w:val="Titolo1POS"/>
    <w:rsid w:val="002135F9"/>
    <w:rPr>
      <w:rFonts w:ascii="Tahoma" w:eastAsia="Calibri" w:hAnsi="Tahoma" w:cs="Tahoma"/>
      <w:b/>
      <w:sz w:val="24"/>
    </w:rPr>
  </w:style>
  <w:style w:type="paragraph" w:customStyle="1" w:styleId="Titolo2POS">
    <w:name w:val="Titolo 2 POS"/>
    <w:basedOn w:val="Titolo1POS"/>
    <w:link w:val="Titolo2POSCarattere"/>
    <w:qFormat/>
    <w:rsid w:val="002135F9"/>
    <w:pPr>
      <w:numPr>
        <w:ilvl w:val="1"/>
      </w:numPr>
      <w:tabs>
        <w:tab w:val="num" w:pos="360"/>
      </w:tabs>
      <w:ind w:left="720"/>
    </w:pPr>
    <w:rPr>
      <w:sz w:val="22"/>
    </w:rPr>
  </w:style>
  <w:style w:type="character" w:customStyle="1" w:styleId="Titolo2POSCarattere">
    <w:name w:val="Titolo 2 POS Carattere"/>
    <w:basedOn w:val="Titolo1POSCarattere"/>
    <w:link w:val="Titolo2POS"/>
    <w:rsid w:val="002135F9"/>
    <w:rPr>
      <w:rFonts w:ascii="Tahoma" w:eastAsia="Calibri" w:hAnsi="Tahoma" w:cs="Tahoma"/>
      <w:b/>
      <w:sz w:val="24"/>
    </w:rPr>
  </w:style>
  <w:style w:type="paragraph" w:customStyle="1" w:styleId="NormalePOS">
    <w:name w:val="Normale POS"/>
    <w:basedOn w:val="Titolo1POS"/>
    <w:link w:val="NormalePOSCarattere"/>
    <w:qFormat/>
    <w:rsid w:val="002135F9"/>
    <w:pPr>
      <w:numPr>
        <w:numId w:val="0"/>
      </w:numPr>
      <w:ind w:left="720" w:hanging="360"/>
    </w:pPr>
    <w:rPr>
      <w:b w:val="0"/>
      <w:sz w:val="20"/>
    </w:rPr>
  </w:style>
  <w:style w:type="character" w:customStyle="1" w:styleId="NormalePOSCarattere">
    <w:name w:val="Normale POS Carattere"/>
    <w:basedOn w:val="Titolo1POSCarattere"/>
    <w:link w:val="NormalePOS"/>
    <w:rsid w:val="002135F9"/>
    <w:rPr>
      <w:rFonts w:ascii="Tahoma" w:eastAsia="Calibri" w:hAnsi="Tahoma" w:cs="Tahoma"/>
      <w:b/>
      <w:sz w:val="20"/>
    </w:rPr>
  </w:style>
  <w:style w:type="paragraph" w:styleId="Corpotesto">
    <w:name w:val="Body Text"/>
    <w:basedOn w:val="Normale"/>
    <w:link w:val="CorpotestoCarattere"/>
    <w:rsid w:val="00DD7D01"/>
    <w:pPr>
      <w:widowControl w:val="0"/>
      <w:tabs>
        <w:tab w:val="left" w:pos="4199"/>
      </w:tabs>
      <w:autoSpaceDE w:val="0"/>
      <w:autoSpaceDN w:val="0"/>
      <w:adjustRightInd w:val="0"/>
      <w:spacing w:before="200" w:after="200" w:line="269" w:lineRule="exact"/>
    </w:pPr>
    <w:rPr>
      <w:rFonts w:ascii="Arial" w:eastAsia="Times New Roman" w:hAnsi="Arial" w:cs="Arial"/>
      <w:sz w:val="22"/>
      <w:lang w:val="en-US" w:bidi="en-US"/>
    </w:rPr>
  </w:style>
  <w:style w:type="character" w:customStyle="1" w:styleId="CorpotestoCarattere">
    <w:name w:val="Corpo testo Carattere"/>
    <w:basedOn w:val="Carpredefinitoparagrafo"/>
    <w:link w:val="Corpotesto"/>
    <w:rsid w:val="00DD7D01"/>
    <w:rPr>
      <w:rFonts w:ascii="Arial" w:eastAsia="Times New Roman" w:hAnsi="Arial" w:cs="Arial"/>
      <w:lang w:val="en-US" w:bidi="en-US"/>
    </w:rPr>
  </w:style>
  <w:style w:type="paragraph" w:styleId="Testodelblocco">
    <w:name w:val="Block Text"/>
    <w:basedOn w:val="Normale"/>
    <w:rsid w:val="00DD7D01"/>
    <w:pPr>
      <w:widowControl w:val="0"/>
      <w:autoSpaceDE w:val="0"/>
      <w:autoSpaceDN w:val="0"/>
      <w:adjustRightInd w:val="0"/>
      <w:spacing w:before="200" w:after="200" w:line="264" w:lineRule="exact"/>
      <w:ind w:left="567" w:right="749"/>
    </w:pPr>
    <w:rPr>
      <w:rFonts w:ascii="Arial" w:eastAsia="Times New Roman" w:hAnsi="Arial" w:cs="Arial"/>
      <w:sz w:val="22"/>
      <w:lang w:val="en-US" w:bidi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C4B0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C4B05"/>
    <w:rPr>
      <w:rFonts w:ascii="Tahoma" w:hAnsi="Tahoma"/>
      <w:sz w:val="20"/>
    </w:rPr>
  </w:style>
  <w:style w:type="paragraph" w:styleId="Corpodeltesto2">
    <w:name w:val="Body Text 2"/>
    <w:basedOn w:val="Normale"/>
    <w:link w:val="Corpodeltesto2Carattere"/>
    <w:uiPriority w:val="99"/>
    <w:unhideWhenUsed/>
    <w:rsid w:val="0069550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9550B"/>
    <w:rPr>
      <w:rFonts w:ascii="Tahoma" w:hAnsi="Tahoma"/>
      <w:sz w:val="20"/>
    </w:rPr>
  </w:style>
  <w:style w:type="paragraph" w:styleId="Corpodeltesto3">
    <w:name w:val="Body Text 3"/>
    <w:basedOn w:val="Normale"/>
    <w:link w:val="Corpodeltesto3Carattere"/>
    <w:uiPriority w:val="99"/>
    <w:unhideWhenUsed/>
    <w:rsid w:val="0069550B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69550B"/>
    <w:rPr>
      <w:rFonts w:ascii="Tahoma" w:hAnsi="Tahoma"/>
      <w:sz w:val="16"/>
      <w:szCs w:val="16"/>
    </w:rPr>
  </w:style>
  <w:style w:type="paragraph" w:customStyle="1" w:styleId="rientro">
    <w:name w:val="rientro"/>
    <w:basedOn w:val="Normale"/>
    <w:rsid w:val="0069550B"/>
    <w:pPr>
      <w:spacing w:before="200" w:after="60" w:line="360" w:lineRule="exact"/>
      <w:ind w:left="851"/>
    </w:pPr>
    <w:rPr>
      <w:rFonts w:ascii="Arial" w:eastAsia="Times New Roman" w:hAnsi="Arial"/>
      <w:sz w:val="22"/>
      <w:szCs w:val="20"/>
      <w:lang w:val="en-US" w:bidi="en-US"/>
    </w:rPr>
  </w:style>
  <w:style w:type="character" w:styleId="Enfasigrassetto">
    <w:name w:val="Strong"/>
    <w:uiPriority w:val="22"/>
    <w:qFormat/>
    <w:rsid w:val="0069550B"/>
    <w:rPr>
      <w:b/>
      <w:bCs/>
    </w:rPr>
  </w:style>
  <w:style w:type="paragraph" w:styleId="Didascalia">
    <w:name w:val="caption"/>
    <w:basedOn w:val="Normale"/>
    <w:next w:val="Normale"/>
    <w:uiPriority w:val="35"/>
    <w:unhideWhenUsed/>
    <w:qFormat/>
    <w:rsid w:val="001B7664"/>
    <w:pPr>
      <w:spacing w:before="200" w:after="200"/>
      <w:jc w:val="left"/>
    </w:pPr>
    <w:rPr>
      <w:rFonts w:ascii="Calibri" w:eastAsia="Times New Roman" w:hAnsi="Calibri"/>
      <w:b/>
      <w:bCs/>
      <w:color w:val="365F91"/>
      <w:sz w:val="16"/>
      <w:szCs w:val="16"/>
      <w:lang w:eastAsia="it-IT"/>
    </w:rPr>
  </w:style>
  <w:style w:type="character" w:styleId="Numeropagina">
    <w:name w:val="page number"/>
    <w:basedOn w:val="Carpredefinitoparagrafo"/>
    <w:rsid w:val="001B7664"/>
  </w:style>
  <w:style w:type="paragraph" w:customStyle="1" w:styleId="0SEMPLICE">
    <w:name w:val="0SEMPLICE"/>
    <w:basedOn w:val="Normale"/>
    <w:rsid w:val="001B7664"/>
    <w:pPr>
      <w:spacing w:before="200" w:after="200"/>
      <w:jc w:val="left"/>
    </w:pPr>
    <w:rPr>
      <w:rFonts w:ascii="CG Times (W1)" w:eastAsia="Times New Roman" w:hAnsi="CG Times (W1)"/>
      <w:sz w:val="26"/>
      <w:szCs w:val="20"/>
      <w:lang w:eastAsia="it-IT"/>
    </w:rPr>
  </w:style>
  <w:style w:type="character" w:customStyle="1" w:styleId="apple-style-span">
    <w:name w:val="apple-style-span"/>
    <w:basedOn w:val="Carpredefinitoparagrafo"/>
    <w:rsid w:val="001B7664"/>
  </w:style>
  <w:style w:type="paragraph" w:styleId="NormaleWeb">
    <w:name w:val="Normal (Web)"/>
    <w:basedOn w:val="Normale"/>
    <w:uiPriority w:val="99"/>
    <w:unhideWhenUsed/>
    <w:rsid w:val="001B7664"/>
    <w:pPr>
      <w:spacing w:before="100" w:beforeAutospacing="1" w:after="100" w:afterAutospacing="1"/>
    </w:pPr>
    <w:rPr>
      <w:rFonts w:ascii="Calibri" w:eastAsia="Times New Roman" w:hAnsi="Calibri"/>
      <w:szCs w:val="20"/>
      <w:lang w:val="en-US" w:eastAsia="it-IT" w:bidi="en-US"/>
    </w:rPr>
  </w:style>
  <w:style w:type="paragraph" w:styleId="Nessunaspaziatura">
    <w:name w:val="No Spacing"/>
    <w:basedOn w:val="Normale"/>
    <w:link w:val="NessunaspaziaturaCarattere"/>
    <w:uiPriority w:val="1"/>
    <w:qFormat/>
    <w:rsid w:val="001B7664"/>
    <w:pPr>
      <w:spacing w:before="0" w:line="240" w:lineRule="auto"/>
      <w:jc w:val="left"/>
    </w:pPr>
    <w:rPr>
      <w:rFonts w:ascii="Calibri" w:eastAsia="Times New Roman" w:hAnsi="Calibri"/>
      <w:szCs w:val="20"/>
    </w:rPr>
  </w:style>
  <w:style w:type="character" w:customStyle="1" w:styleId="NessunaspaziaturaCarattere">
    <w:name w:val="Nessuna spaziatura Carattere"/>
    <w:link w:val="Nessunaspaziatura"/>
    <w:uiPriority w:val="1"/>
    <w:rsid w:val="001B7664"/>
    <w:rPr>
      <w:rFonts w:ascii="Calibri" w:eastAsia="Times New Roman" w:hAnsi="Calibri" w:cs="Times New Roman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7664"/>
    <w:pPr>
      <w:spacing w:before="720" w:after="200"/>
      <w:jc w:val="left"/>
    </w:pPr>
    <w:rPr>
      <w:rFonts w:ascii="Calibri" w:eastAsia="Times New Roman" w:hAnsi="Calibri"/>
      <w:caps/>
      <w:color w:val="4F81BD"/>
      <w:spacing w:val="10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1B7664"/>
    <w:rPr>
      <w:rFonts w:ascii="Calibri" w:eastAsia="Times New Roman" w:hAnsi="Calibri" w:cs="Times New Roman"/>
      <w:caps/>
      <w:color w:val="4F81BD"/>
      <w:spacing w:val="10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B7664"/>
    <w:pPr>
      <w:spacing w:before="200" w:after="1000" w:line="240" w:lineRule="auto"/>
      <w:jc w:val="left"/>
    </w:pPr>
    <w:rPr>
      <w:rFonts w:ascii="Calibri" w:eastAsia="Times New Roman" w:hAnsi="Calibri"/>
      <w:caps/>
      <w:color w:val="595959"/>
      <w:spacing w:val="10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7664"/>
    <w:rPr>
      <w:rFonts w:ascii="Calibri" w:eastAsia="Times New Roman" w:hAnsi="Calibri" w:cs="Times New Roman"/>
      <w:caps/>
      <w:color w:val="595959"/>
      <w:spacing w:val="10"/>
      <w:sz w:val="24"/>
      <w:szCs w:val="24"/>
    </w:rPr>
  </w:style>
  <w:style w:type="character" w:styleId="Enfasicorsivo">
    <w:name w:val="Emphasis"/>
    <w:uiPriority w:val="20"/>
    <w:qFormat/>
    <w:rsid w:val="001B7664"/>
    <w:rPr>
      <w:caps/>
      <w:color w:val="243F60"/>
      <w:spacing w:val="5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B7664"/>
    <w:pPr>
      <w:spacing w:before="200" w:after="200"/>
      <w:jc w:val="left"/>
    </w:pPr>
    <w:rPr>
      <w:rFonts w:ascii="Calibri" w:eastAsia="Times New Roman" w:hAnsi="Calibri"/>
      <w:i/>
      <w:iCs/>
      <w:szCs w:val="20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B7664"/>
    <w:rPr>
      <w:rFonts w:ascii="Calibri" w:eastAsia="Times New Roman" w:hAnsi="Calibri" w:cs="Times New Roman"/>
      <w:i/>
      <w:iCs/>
      <w:sz w:val="20"/>
      <w:szCs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B7664"/>
    <w:pPr>
      <w:pBdr>
        <w:top w:val="single" w:sz="4" w:space="10" w:color="4F81BD"/>
        <w:left w:val="single" w:sz="4" w:space="10" w:color="4F81BD"/>
      </w:pBdr>
      <w:spacing w:before="200"/>
      <w:ind w:left="1296" w:right="1152"/>
    </w:pPr>
    <w:rPr>
      <w:rFonts w:ascii="Calibri" w:eastAsia="Times New Roman" w:hAnsi="Calibri"/>
      <w:i/>
      <w:iCs/>
      <w:color w:val="4F81BD"/>
      <w:szCs w:val="2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B7664"/>
    <w:rPr>
      <w:rFonts w:ascii="Calibri" w:eastAsia="Times New Roman" w:hAnsi="Calibri" w:cs="Times New Roman"/>
      <w:i/>
      <w:iCs/>
      <w:color w:val="4F81BD"/>
      <w:sz w:val="20"/>
      <w:szCs w:val="20"/>
    </w:rPr>
  </w:style>
  <w:style w:type="character" w:styleId="Enfasidelicata">
    <w:name w:val="Subtle Emphasis"/>
    <w:uiPriority w:val="19"/>
    <w:qFormat/>
    <w:rsid w:val="001B7664"/>
    <w:rPr>
      <w:i/>
      <w:iCs/>
      <w:color w:val="243F60"/>
    </w:rPr>
  </w:style>
  <w:style w:type="character" w:styleId="Enfasiintensa">
    <w:name w:val="Intense Emphasis"/>
    <w:uiPriority w:val="21"/>
    <w:qFormat/>
    <w:rsid w:val="001B7664"/>
    <w:rPr>
      <w:b/>
      <w:bCs/>
      <w:caps/>
      <w:color w:val="243F60"/>
      <w:spacing w:val="10"/>
    </w:rPr>
  </w:style>
  <w:style w:type="character" w:styleId="Riferimentodelicato">
    <w:name w:val="Subtle Reference"/>
    <w:uiPriority w:val="31"/>
    <w:qFormat/>
    <w:rsid w:val="001B7664"/>
    <w:rPr>
      <w:b/>
      <w:bCs/>
      <w:color w:val="4F81BD"/>
    </w:rPr>
  </w:style>
  <w:style w:type="character" w:styleId="Riferimentointenso">
    <w:name w:val="Intense Reference"/>
    <w:uiPriority w:val="32"/>
    <w:qFormat/>
    <w:rsid w:val="001B7664"/>
    <w:rPr>
      <w:b/>
      <w:bCs/>
      <w:i/>
      <w:iCs/>
      <w:caps/>
      <w:color w:val="4F81BD"/>
    </w:rPr>
  </w:style>
  <w:style w:type="character" w:styleId="Titolodellibro">
    <w:name w:val="Book Title"/>
    <w:uiPriority w:val="33"/>
    <w:qFormat/>
    <w:rsid w:val="001B7664"/>
    <w:rPr>
      <w:b/>
      <w:bCs/>
      <w:i/>
      <w:iCs/>
      <w:spacing w:val="9"/>
    </w:rPr>
  </w:style>
  <w:style w:type="paragraph" w:customStyle="1" w:styleId="Default">
    <w:name w:val="Default"/>
    <w:rsid w:val="001B7664"/>
    <w:pPr>
      <w:widowControl w:val="0"/>
      <w:autoSpaceDE w:val="0"/>
      <w:autoSpaceDN w:val="0"/>
      <w:adjustRightInd w:val="0"/>
      <w:spacing w:before="0" w:line="240" w:lineRule="auto"/>
      <w:jc w:val="left"/>
    </w:pPr>
    <w:rPr>
      <w:rFonts w:ascii="Z_ C 00000.tmp" w:eastAsia="Times New Roman" w:hAnsi="Z_ C 00000.tmp" w:cs="Z_ C 00000.tmp"/>
      <w:color w:val="000000"/>
      <w:sz w:val="24"/>
      <w:szCs w:val="24"/>
      <w:lang w:eastAsia="it-IT"/>
    </w:rPr>
  </w:style>
  <w:style w:type="paragraph" w:customStyle="1" w:styleId="CM5">
    <w:name w:val="CM5"/>
    <w:basedOn w:val="Default"/>
    <w:next w:val="Default"/>
    <w:uiPriority w:val="99"/>
    <w:rsid w:val="001B7664"/>
    <w:pPr>
      <w:spacing w:line="276" w:lineRule="atLeast"/>
    </w:pPr>
    <w:rPr>
      <w:rFonts w:cs="Times New Roman"/>
      <w:color w:val="auto"/>
    </w:rPr>
  </w:style>
  <w:style w:type="paragraph" w:styleId="Sommario4">
    <w:name w:val="toc 4"/>
    <w:basedOn w:val="Normale"/>
    <w:next w:val="Normale"/>
    <w:autoRedefine/>
    <w:uiPriority w:val="39"/>
    <w:unhideWhenUsed/>
    <w:rsid w:val="00C94979"/>
    <w:pPr>
      <w:spacing w:before="0" w:after="100"/>
      <w:ind w:left="660"/>
      <w:jc w:val="left"/>
    </w:pPr>
    <w:rPr>
      <w:rFonts w:asciiTheme="minorHAnsi" w:eastAsiaTheme="minorEastAsia" w:hAnsiTheme="minorHAnsi"/>
      <w:sz w:val="22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C94979"/>
    <w:pPr>
      <w:spacing w:before="0" w:after="100"/>
      <w:ind w:left="880"/>
      <w:jc w:val="left"/>
    </w:pPr>
    <w:rPr>
      <w:rFonts w:asciiTheme="minorHAnsi" w:eastAsiaTheme="minorEastAsia" w:hAnsiTheme="minorHAnsi"/>
      <w:sz w:val="22"/>
      <w:lang w:eastAsia="it-IT"/>
    </w:rPr>
  </w:style>
  <w:style w:type="paragraph" w:styleId="Sommario6">
    <w:name w:val="toc 6"/>
    <w:basedOn w:val="Normale"/>
    <w:next w:val="Normale"/>
    <w:autoRedefine/>
    <w:uiPriority w:val="39"/>
    <w:unhideWhenUsed/>
    <w:rsid w:val="00C94979"/>
    <w:pPr>
      <w:spacing w:before="0" w:after="100"/>
      <w:ind w:left="1100"/>
      <w:jc w:val="left"/>
    </w:pPr>
    <w:rPr>
      <w:rFonts w:asciiTheme="minorHAnsi" w:eastAsiaTheme="minorEastAsia" w:hAnsiTheme="minorHAnsi"/>
      <w:sz w:val="22"/>
      <w:lang w:eastAsia="it-IT"/>
    </w:rPr>
  </w:style>
  <w:style w:type="paragraph" w:styleId="Sommario7">
    <w:name w:val="toc 7"/>
    <w:basedOn w:val="Normale"/>
    <w:next w:val="Normale"/>
    <w:autoRedefine/>
    <w:uiPriority w:val="39"/>
    <w:unhideWhenUsed/>
    <w:rsid w:val="00C94979"/>
    <w:pPr>
      <w:spacing w:before="0" w:after="100"/>
      <w:ind w:left="1320"/>
      <w:jc w:val="left"/>
    </w:pPr>
    <w:rPr>
      <w:rFonts w:asciiTheme="minorHAnsi" w:eastAsiaTheme="minorEastAsia" w:hAnsiTheme="minorHAnsi"/>
      <w:sz w:val="22"/>
      <w:lang w:eastAsia="it-IT"/>
    </w:rPr>
  </w:style>
  <w:style w:type="paragraph" w:styleId="Sommario8">
    <w:name w:val="toc 8"/>
    <w:basedOn w:val="Normale"/>
    <w:next w:val="Normale"/>
    <w:autoRedefine/>
    <w:uiPriority w:val="39"/>
    <w:unhideWhenUsed/>
    <w:rsid w:val="00C94979"/>
    <w:pPr>
      <w:spacing w:before="0" w:after="100"/>
      <w:ind w:left="1540"/>
      <w:jc w:val="left"/>
    </w:pPr>
    <w:rPr>
      <w:rFonts w:asciiTheme="minorHAnsi" w:eastAsiaTheme="minorEastAsia" w:hAnsiTheme="minorHAnsi"/>
      <w:sz w:val="22"/>
      <w:lang w:eastAsia="it-IT"/>
    </w:rPr>
  </w:style>
  <w:style w:type="paragraph" w:styleId="Sommario9">
    <w:name w:val="toc 9"/>
    <w:basedOn w:val="Normale"/>
    <w:next w:val="Normale"/>
    <w:autoRedefine/>
    <w:uiPriority w:val="39"/>
    <w:unhideWhenUsed/>
    <w:rsid w:val="00C94979"/>
    <w:pPr>
      <w:spacing w:before="0" w:after="100"/>
      <w:ind w:left="1760"/>
      <w:jc w:val="left"/>
    </w:pPr>
    <w:rPr>
      <w:rFonts w:asciiTheme="minorHAnsi" w:eastAsiaTheme="minorEastAsia" w:hAnsiTheme="minorHAnsi"/>
      <w:sz w:val="22"/>
      <w:lang w:eastAsia="it-IT"/>
    </w:rPr>
  </w:style>
  <w:style w:type="character" w:customStyle="1" w:styleId="skypec2cprintcontainer">
    <w:name w:val="skype_c2c_print_container"/>
    <w:basedOn w:val="Carpredefinitoparagrafo"/>
    <w:rsid w:val="00044A8D"/>
  </w:style>
  <w:style w:type="character" w:customStyle="1" w:styleId="skypec2ctextspan">
    <w:name w:val="skype_c2c_text_span"/>
    <w:basedOn w:val="Carpredefinitoparagrafo"/>
    <w:rsid w:val="00044A8D"/>
  </w:style>
  <w:style w:type="paragraph" w:customStyle="1" w:styleId="CM16">
    <w:name w:val="CM16"/>
    <w:basedOn w:val="Default"/>
    <w:next w:val="Default"/>
    <w:uiPriority w:val="99"/>
    <w:rsid w:val="009D23CD"/>
    <w:pPr>
      <w:spacing w:line="286" w:lineRule="atLeast"/>
    </w:pPr>
    <w:rPr>
      <w:rFonts w:ascii="NNPNEX+ArialMT" w:eastAsiaTheme="minorEastAsia" w:hAnsi="NNPNEX+ArialMT" w:cstheme="minorBidi"/>
      <w:color w:val="auto"/>
    </w:rPr>
  </w:style>
  <w:style w:type="table" w:customStyle="1" w:styleId="Sfondomedio1-Colore11">
    <w:name w:val="Sfondo medio 1 - Colore 11"/>
    <w:basedOn w:val="Tabellanormale"/>
    <w:uiPriority w:val="63"/>
    <w:rsid w:val="004D645A"/>
    <w:pPr>
      <w:spacing w:before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llegamentovisitato">
    <w:name w:val="FollowedHyperlink"/>
    <w:basedOn w:val="Carpredefinitoparagrafo"/>
    <w:uiPriority w:val="99"/>
    <w:semiHidden/>
    <w:unhideWhenUsed/>
    <w:rsid w:val="00760BD1"/>
    <w:rPr>
      <w:color w:val="800080"/>
      <w:u w:val="single"/>
    </w:rPr>
  </w:style>
  <w:style w:type="paragraph" w:customStyle="1" w:styleId="xl65">
    <w:name w:val="xl65"/>
    <w:basedOn w:val="Normale"/>
    <w:rsid w:val="00760BD1"/>
    <w:pPr>
      <w:pBdr>
        <w:top w:val="single" w:sz="8" w:space="0" w:color="auto"/>
        <w:left w:val="single" w:sz="8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000000"/>
      <w:sz w:val="18"/>
      <w:szCs w:val="18"/>
      <w:lang w:eastAsia="it-IT"/>
    </w:rPr>
  </w:style>
  <w:style w:type="paragraph" w:customStyle="1" w:styleId="xl66">
    <w:name w:val="xl66"/>
    <w:basedOn w:val="Normale"/>
    <w:rsid w:val="00760BD1"/>
    <w:pPr>
      <w:pBdr>
        <w:top w:val="single" w:sz="8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000000"/>
      <w:sz w:val="18"/>
      <w:szCs w:val="18"/>
      <w:lang w:eastAsia="it-IT"/>
    </w:rPr>
  </w:style>
  <w:style w:type="paragraph" w:customStyle="1" w:styleId="xl67">
    <w:name w:val="xl67"/>
    <w:basedOn w:val="Normale"/>
    <w:rsid w:val="00760BD1"/>
    <w:pP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sz w:val="24"/>
      <w:szCs w:val="24"/>
      <w:lang w:eastAsia="it-IT"/>
    </w:rPr>
  </w:style>
  <w:style w:type="paragraph" w:customStyle="1" w:styleId="xl68">
    <w:name w:val="xl68"/>
    <w:basedOn w:val="Normale"/>
    <w:rsid w:val="00760BD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000000"/>
      <w:sz w:val="18"/>
      <w:szCs w:val="18"/>
      <w:lang w:eastAsia="it-IT"/>
    </w:rPr>
  </w:style>
  <w:style w:type="paragraph" w:customStyle="1" w:styleId="xl69">
    <w:name w:val="xl69"/>
    <w:basedOn w:val="Normale"/>
    <w:rsid w:val="00760BD1"/>
    <w:pPr>
      <w:pBdr>
        <w:bottom w:val="single" w:sz="8" w:space="0" w:color="auto"/>
        <w:right w:val="single" w:sz="8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000000"/>
      <w:sz w:val="18"/>
      <w:szCs w:val="18"/>
      <w:lang w:eastAsia="it-IT"/>
    </w:rPr>
  </w:style>
  <w:style w:type="paragraph" w:customStyle="1" w:styleId="xl70">
    <w:name w:val="xl70"/>
    <w:basedOn w:val="Normale"/>
    <w:rsid w:val="00760BD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color w:val="000000"/>
      <w:sz w:val="18"/>
      <w:szCs w:val="18"/>
      <w:lang w:eastAsia="it-IT"/>
    </w:rPr>
  </w:style>
  <w:style w:type="paragraph" w:customStyle="1" w:styleId="xl71">
    <w:name w:val="xl71"/>
    <w:basedOn w:val="Normale"/>
    <w:rsid w:val="00760BD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color w:val="000000"/>
      <w:sz w:val="18"/>
      <w:szCs w:val="18"/>
      <w:lang w:eastAsia="it-IT"/>
    </w:rPr>
  </w:style>
  <w:style w:type="paragraph" w:customStyle="1" w:styleId="xl72">
    <w:name w:val="xl72"/>
    <w:basedOn w:val="Normale"/>
    <w:rsid w:val="00760BD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Verdana" w:eastAsia="Times New Roman" w:hAnsi="Verdana"/>
      <w:color w:val="000000"/>
      <w:sz w:val="18"/>
      <w:szCs w:val="18"/>
      <w:lang w:eastAsia="it-IT"/>
    </w:rPr>
  </w:style>
  <w:style w:type="paragraph" w:customStyle="1" w:styleId="xl73">
    <w:name w:val="xl73"/>
    <w:basedOn w:val="Normale"/>
    <w:rsid w:val="00760BD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color w:val="000000"/>
      <w:sz w:val="18"/>
      <w:szCs w:val="18"/>
      <w:lang w:eastAsia="it-IT"/>
    </w:rPr>
  </w:style>
  <w:style w:type="character" w:customStyle="1" w:styleId="editsection">
    <w:name w:val="editsection"/>
    <w:basedOn w:val="Carpredefinitoparagrafo"/>
    <w:rsid w:val="00382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4673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67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14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62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7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471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006476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74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993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134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729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543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518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9564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falaschi\Desktop\Da%20fare\GML-...-....-....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6F746-FADC-4EAF-BB50-CF5E4A21A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GML-...-....-....</Template>
  <TotalTime>9</TotalTime>
  <Pages>4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Excellence Consulting</Company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Falaschi</dc:creator>
  <cp:lastModifiedBy>Vitalba maggi</cp:lastModifiedBy>
  <cp:revision>5</cp:revision>
  <cp:lastPrinted>2018-07-03T08:53:00Z</cp:lastPrinted>
  <dcterms:created xsi:type="dcterms:W3CDTF">2023-07-11T09:23:00Z</dcterms:created>
  <dcterms:modified xsi:type="dcterms:W3CDTF">2024-09-06T11:20:00Z</dcterms:modified>
</cp:coreProperties>
</file>